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F5660D" w:rsidTr="00F5660D">
        <w:trPr>
          <w:trHeight w:hRule="exact" w:val="1795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F5660D" w:rsidRDefault="00F5660D" w:rsidP="00913946">
            <w:pPr>
              <w:pStyle w:val="Title"/>
              <w:rPr>
                <w:lang w:val="fr-FR"/>
              </w:rPr>
            </w:pPr>
            <w:r w:rsidRPr="00F5660D">
              <w:rPr>
                <w:lang w:val="fr-FR"/>
              </w:rPr>
              <w:t xml:space="preserve">ito </w:t>
            </w:r>
            <w:r w:rsidR="00692703" w:rsidRPr="00F5660D">
              <w:rPr>
                <w:lang w:val="fr-FR"/>
              </w:rPr>
              <w:t xml:space="preserve"> </w:t>
            </w:r>
            <w:r w:rsidRPr="00F5660D">
              <w:rPr>
                <w:rStyle w:val="IntenseEmphasis"/>
                <w:lang w:val="fr-FR"/>
              </w:rPr>
              <w:t>wovei</w:t>
            </w:r>
          </w:p>
          <w:p w:rsidR="00F5660D" w:rsidRPr="00F5660D" w:rsidRDefault="00F5660D" w:rsidP="00913946">
            <w:pPr>
              <w:pStyle w:val="ContactInfo"/>
              <w:contextualSpacing w:val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5660D">
              <w:rPr>
                <w:rFonts w:ascii="Arial" w:hAnsi="Arial" w:cs="Arial"/>
                <w:sz w:val="24"/>
                <w:szCs w:val="24"/>
                <w:lang w:val="fr-FR"/>
              </w:rPr>
              <w:t>Saint Michel</w:t>
            </w:r>
          </w:p>
          <w:p w:rsidR="00692703" w:rsidRPr="00F5660D" w:rsidRDefault="00F5660D" w:rsidP="00F5660D">
            <w:pPr>
              <w:pStyle w:val="ContactInfo"/>
              <w:contextualSpacing w:val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5660D">
              <w:rPr>
                <w:rFonts w:ascii="Arial" w:hAnsi="Arial" w:cs="Arial"/>
                <w:sz w:val="24"/>
                <w:szCs w:val="24"/>
                <w:lang w:val="fr-FR"/>
              </w:rPr>
              <w:t xml:space="preserve">Luganville, Santo  </w:t>
            </w:r>
            <w:r w:rsidRPr="00F5660D">
              <w:rPr>
                <w:sz w:val="24"/>
                <w:szCs w:val="24"/>
                <w:lang w:val="fr-FR"/>
              </w:rPr>
              <w:t>5454668</w:t>
            </w:r>
          </w:p>
          <w:p w:rsidR="00692703" w:rsidRPr="00F5660D" w:rsidRDefault="00F5660D" w:rsidP="00F5660D">
            <w:pPr>
              <w:pStyle w:val="ContactInfo"/>
              <w:contextualSpacing w:val="0"/>
              <w:rPr>
                <w:lang w:val="fr-FR"/>
              </w:rPr>
            </w:pPr>
            <w:r w:rsidRPr="00F5660D">
              <w:rPr>
                <w:sz w:val="24"/>
                <w:szCs w:val="24"/>
                <w:lang w:val="fr-FR"/>
              </w:rPr>
              <w:t>itowovei@gmail.com</w:t>
            </w:r>
          </w:p>
        </w:tc>
      </w:tr>
      <w:tr w:rsidR="009571D8" w:rsidRPr="00B644FA" w:rsidTr="00B644FA">
        <w:trPr>
          <w:trHeight w:val="733"/>
        </w:trPr>
        <w:tc>
          <w:tcPr>
            <w:tcW w:w="9360" w:type="dxa"/>
            <w:tcMar>
              <w:top w:w="432" w:type="dxa"/>
            </w:tcMar>
          </w:tcPr>
          <w:p w:rsidR="001755A8" w:rsidRPr="00B644FA" w:rsidRDefault="000D4D37" w:rsidP="00B644FA">
            <w:pPr>
              <w:rPr>
                <w:lang w:val="en"/>
              </w:rPr>
            </w:pPr>
            <w:r w:rsidRPr="00B644FA">
              <w:t xml:space="preserve">               </w:t>
            </w:r>
            <w:r w:rsidR="00B644FA" w:rsidRPr="00B644FA">
              <w:rPr>
                <w:rFonts w:ascii="Arial" w:hAnsi="Arial" w:cs="Arial"/>
                <w:sz w:val="24"/>
                <w:szCs w:val="24"/>
                <w:lang w:val="en"/>
              </w:rPr>
              <w:t>After years of work and experience, I would like to continue in your institution to</w:t>
            </w:r>
            <w:r w:rsidR="00B644FA">
              <w:rPr>
                <w:rFonts w:ascii="Arial" w:hAnsi="Arial" w:cs="Arial"/>
                <w:sz w:val="24"/>
                <w:szCs w:val="24"/>
                <w:lang w:val="en"/>
              </w:rPr>
              <w:t xml:space="preserve">                             work </w:t>
            </w:r>
            <w:r w:rsidR="00B644FA" w:rsidRPr="00B644FA">
              <w:rPr>
                <w:rFonts w:ascii="Arial" w:hAnsi="Arial" w:cs="Arial"/>
                <w:sz w:val="24"/>
                <w:szCs w:val="24"/>
                <w:lang w:val="en"/>
              </w:rPr>
              <w:t>and deepen my knowledge</w:t>
            </w:r>
            <w:r w:rsidR="00B644FA" w:rsidRPr="00B644FA">
              <w:rPr>
                <w:lang w:val="en"/>
              </w:rPr>
              <w:t>.</w:t>
            </w:r>
          </w:p>
        </w:tc>
      </w:tr>
    </w:tbl>
    <w:p w:rsidR="004E01EB" w:rsidRPr="00901423" w:rsidRDefault="00F256B3" w:rsidP="004E01EB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xperience:"/>
          <w:tag w:val="Experience:"/>
          <w:id w:val="-1983300934"/>
          <w:placeholder>
            <w:docPart w:val="A8C3A59CAD334CB4AE0C105939D228B2"/>
          </w:placeholder>
          <w:temporary/>
          <w:showingPlcHdr/>
          <w15:appearance w15:val="hidden"/>
        </w:sdtPr>
        <w:sdtEndPr/>
        <w:sdtContent>
          <w:r w:rsidR="004E01EB" w:rsidRPr="00901423">
            <w:rPr>
              <w:rFonts w:ascii="Arial" w:hAnsi="Arial" w:cs="Arial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D17B3F" w:rsidRDefault="00BB63BA" w:rsidP="001D0BF1">
            <w:pPr>
              <w:pStyle w:val="Heading3"/>
              <w:contextualSpacing w:val="0"/>
              <w:outlineLvl w:val="2"/>
              <w:rPr>
                <w:rFonts w:ascii="Arial" w:hAnsi="Arial" w:cs="Arial"/>
                <w:sz w:val="24"/>
                <w:lang w:val="fr-FR"/>
              </w:rPr>
            </w:pPr>
            <w:r w:rsidRPr="00D17B3F">
              <w:rPr>
                <w:rFonts w:ascii="Arial" w:hAnsi="Arial" w:cs="Arial"/>
                <w:sz w:val="24"/>
                <w:lang w:val="fr-FR"/>
              </w:rPr>
              <w:t>2022-2018</w:t>
            </w:r>
          </w:p>
          <w:p w:rsidR="001D0BF1" w:rsidRPr="00D17B3F" w:rsidRDefault="00BB63BA" w:rsidP="001D0BF1">
            <w:pPr>
              <w:pStyle w:val="Heading2"/>
              <w:contextualSpacing w:val="0"/>
              <w:outlineLvl w:val="1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17B3F">
              <w:rPr>
                <w:rFonts w:ascii="Arial" w:hAnsi="Arial" w:cs="Arial"/>
                <w:sz w:val="24"/>
                <w:szCs w:val="24"/>
                <w:lang w:val="fr-FR"/>
              </w:rPr>
              <w:t>Trainer</w:t>
            </w:r>
            <w:r w:rsidR="001D0BF1" w:rsidRPr="00D17B3F"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r w:rsidRPr="00D17B3F">
              <w:rPr>
                <w:rStyle w:val="SubtleReference"/>
                <w:rFonts w:ascii="Arial" w:hAnsi="Arial" w:cs="Arial"/>
                <w:sz w:val="24"/>
                <w:szCs w:val="24"/>
                <w:lang w:val="fr-FR"/>
              </w:rPr>
              <w:t>Lycee et college technique saint michel</w:t>
            </w:r>
          </w:p>
          <w:p w:rsidR="00BB63BA" w:rsidRPr="00D17B3F" w:rsidRDefault="00BB63BA" w:rsidP="00BB63BA">
            <w:pPr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B63BA">
              <w:rPr>
                <w:rFonts w:ascii="Arial" w:eastAsia="Calibri" w:hAnsi="Arial" w:cs="Arial"/>
                <w:color w:val="auto"/>
                <w:sz w:val="24"/>
                <w:szCs w:val="24"/>
              </w:rPr>
              <w:t>Provide overall organization and supervision of all training aspects of the Mechanic Training Section including integration program delivered to year 7 to year 10 students and ensuring that expected learning outcomes are met</w:t>
            </w:r>
            <w:r w:rsidRPr="00D17B3F">
              <w:rPr>
                <w:rFonts w:ascii="Arial" w:eastAsia="Calibri" w:hAnsi="Arial" w:cs="Arial"/>
                <w:color w:val="auto"/>
                <w:sz w:val="24"/>
                <w:szCs w:val="24"/>
              </w:rPr>
              <w:t>.</w:t>
            </w:r>
          </w:p>
          <w:p w:rsidR="001E3120" w:rsidRPr="00D17B3F" w:rsidRDefault="00BB63BA" w:rsidP="00BB63BA">
            <w:pPr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B63BA">
              <w:rPr>
                <w:rFonts w:ascii="Arial" w:eastAsia="Calibri" w:hAnsi="Arial" w:cs="Arial"/>
                <w:color w:val="auto"/>
                <w:sz w:val="24"/>
                <w:szCs w:val="24"/>
              </w:rPr>
              <w:t>Develop assessment tools and conduct assessment moderations</w:t>
            </w:r>
            <w:r w:rsidRPr="00D17B3F">
              <w:rPr>
                <w:rFonts w:ascii="Arial" w:eastAsia="Calibri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D17B3F" w:rsidRDefault="00901423" w:rsidP="00F61DF9">
            <w:pPr>
              <w:pStyle w:val="Heading3"/>
              <w:contextualSpacing w:val="0"/>
              <w:outlineLvl w:val="2"/>
              <w:rPr>
                <w:rFonts w:ascii="Arial" w:hAnsi="Arial" w:cs="Arial"/>
                <w:sz w:val="24"/>
              </w:rPr>
            </w:pPr>
            <w:r w:rsidRPr="00D17B3F">
              <w:rPr>
                <w:rFonts w:ascii="Arial" w:hAnsi="Arial" w:cs="Arial"/>
                <w:sz w:val="24"/>
              </w:rPr>
              <w:t xml:space="preserve">2013: </w:t>
            </w:r>
            <w:r w:rsidR="00AC5BA0" w:rsidRPr="00D17B3F">
              <w:rPr>
                <w:rFonts w:ascii="Arial" w:hAnsi="Arial" w:cs="Arial"/>
                <w:sz w:val="24"/>
              </w:rPr>
              <w:t>7 Months</w:t>
            </w:r>
          </w:p>
          <w:p w:rsidR="00F61DF9" w:rsidRPr="00D17B3F" w:rsidRDefault="003E4B7F" w:rsidP="00F61DF9">
            <w:pPr>
              <w:pStyle w:val="Heading2"/>
              <w:contextualSpacing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17B3F">
              <w:rPr>
                <w:rFonts w:ascii="Arial" w:hAnsi="Arial" w:cs="Arial"/>
                <w:sz w:val="24"/>
                <w:szCs w:val="24"/>
              </w:rPr>
              <w:t>Internships</w:t>
            </w:r>
            <w:r w:rsidR="00F61DF9" w:rsidRPr="00D17B3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C5BA0" w:rsidRPr="00D17B3F">
              <w:rPr>
                <w:rStyle w:val="SubtleReference"/>
                <w:rFonts w:ascii="Arial" w:hAnsi="Arial" w:cs="Arial"/>
                <w:sz w:val="24"/>
                <w:szCs w:val="24"/>
              </w:rPr>
              <w:t>Asco motor</w:t>
            </w:r>
          </w:p>
          <w:p w:rsidR="00F61DF9" w:rsidRPr="00D17B3F" w:rsidRDefault="00901423" w:rsidP="00901423">
            <w:pPr>
              <w:rPr>
                <w:rFonts w:ascii="Arial" w:hAnsi="Arial" w:cs="Arial"/>
                <w:sz w:val="24"/>
                <w:szCs w:val="24"/>
              </w:rPr>
            </w:pPr>
            <w:r w:rsidRPr="00D17B3F">
              <w:rPr>
                <w:rFonts w:ascii="Arial" w:hAnsi="Arial" w:cs="Arial"/>
                <w:sz w:val="24"/>
                <w:szCs w:val="24"/>
              </w:rPr>
              <w:t>Obtaining experience in the field of Automotive Mechanics.</w:t>
            </w:r>
          </w:p>
        </w:tc>
      </w:tr>
      <w:tr w:rsidR="00901423" w:rsidRPr="00CF1A49" w:rsidTr="00F61DF9">
        <w:tc>
          <w:tcPr>
            <w:tcW w:w="9355" w:type="dxa"/>
            <w:tcMar>
              <w:top w:w="216" w:type="dxa"/>
            </w:tcMar>
          </w:tcPr>
          <w:p w:rsidR="00901423" w:rsidRPr="00D17B3F" w:rsidRDefault="00901423" w:rsidP="00F61DF9">
            <w:pPr>
              <w:pStyle w:val="Heading3"/>
              <w:outlineLvl w:val="2"/>
              <w:rPr>
                <w:rFonts w:ascii="Arial" w:hAnsi="Arial" w:cs="Arial"/>
                <w:sz w:val="24"/>
              </w:rPr>
            </w:pPr>
            <w:r w:rsidRPr="00D17B3F">
              <w:rPr>
                <w:rFonts w:ascii="Arial" w:hAnsi="Arial" w:cs="Arial"/>
                <w:sz w:val="24"/>
              </w:rPr>
              <w:t>2012: 1 week</w:t>
            </w:r>
          </w:p>
          <w:p w:rsidR="00C725FC" w:rsidRPr="00D17B3F" w:rsidRDefault="00C725FC" w:rsidP="00C725FC">
            <w:pPr>
              <w:pStyle w:val="Heading3"/>
              <w:outlineLvl w:val="2"/>
              <w:rPr>
                <w:rFonts w:ascii="Arial" w:hAnsi="Arial" w:cs="Arial"/>
                <w:sz w:val="24"/>
              </w:rPr>
            </w:pPr>
            <w:r w:rsidRPr="00D17B3F">
              <w:rPr>
                <w:rStyle w:val="Heading2Char"/>
                <w:b/>
              </w:rPr>
              <w:t>APPRENTICESHIPS</w:t>
            </w:r>
            <w:r w:rsidRPr="00D17B3F">
              <w:rPr>
                <w:rFonts w:ascii="Arial" w:hAnsi="Arial" w:cs="Arial"/>
                <w:sz w:val="24"/>
              </w:rPr>
              <w:t>, SIAP MOTORS</w:t>
            </w:r>
            <w:bookmarkStart w:id="0" w:name="_GoBack"/>
            <w:bookmarkEnd w:id="0"/>
          </w:p>
          <w:p w:rsidR="00C725FC" w:rsidRPr="00D17B3F" w:rsidRDefault="00C725FC" w:rsidP="00C725FC">
            <w:pPr>
              <w:rPr>
                <w:rFonts w:ascii="Arial" w:hAnsi="Arial" w:cs="Arial"/>
                <w:sz w:val="24"/>
                <w:szCs w:val="24"/>
              </w:rPr>
            </w:pPr>
            <w:r w:rsidRPr="00D17B3F">
              <w:rPr>
                <w:rFonts w:ascii="Arial" w:hAnsi="Arial" w:cs="Arial"/>
                <w:sz w:val="24"/>
                <w:szCs w:val="24"/>
              </w:rPr>
              <w:t>Qualit</w:t>
            </w:r>
            <w:r w:rsidRPr="00D17B3F">
              <w:rPr>
                <w:rFonts w:ascii="Arial" w:hAnsi="Arial" w:cs="Arial"/>
                <w:sz w:val="24"/>
                <w:szCs w:val="24"/>
                <w:lang w:val="fr-FR"/>
              </w:rPr>
              <w:t>é</w:t>
            </w:r>
            <w:r w:rsidRPr="00D17B3F">
              <w:rPr>
                <w:rFonts w:ascii="Arial" w:hAnsi="Arial" w:cs="Arial"/>
                <w:sz w:val="24"/>
                <w:szCs w:val="24"/>
              </w:rPr>
              <w:t xml:space="preserve"> d’Aide Mecanicien.</w:t>
            </w:r>
          </w:p>
        </w:tc>
      </w:tr>
    </w:tbl>
    <w:sdt>
      <w:sdtPr>
        <w:alias w:val="Education:"/>
        <w:tag w:val="Education:"/>
        <w:id w:val="-1908763273"/>
        <w:placeholder>
          <w:docPart w:val="C66AB40BDEE14A44ACE5E7AC4B31D497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11020" w:rsidTr="00D66A52">
        <w:tc>
          <w:tcPr>
            <w:tcW w:w="9355" w:type="dxa"/>
          </w:tcPr>
          <w:p w:rsidR="001D0BF1" w:rsidRPr="00B644FA" w:rsidRDefault="001D0BF1" w:rsidP="001D0BF1">
            <w:pPr>
              <w:pStyle w:val="Heading3"/>
              <w:contextualSpacing w:val="0"/>
              <w:outlineLvl w:val="2"/>
              <w:rPr>
                <w:rFonts w:ascii="Arial" w:hAnsi="Arial" w:cs="Arial"/>
                <w:sz w:val="24"/>
                <w:lang w:val="fr-FR"/>
              </w:rPr>
            </w:pPr>
            <w:r w:rsidRPr="00B644FA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64469A" w:rsidRPr="00B644FA">
              <w:rPr>
                <w:rFonts w:ascii="Arial" w:hAnsi="Arial" w:cs="Arial"/>
                <w:sz w:val="24"/>
                <w:lang w:val="fr-FR"/>
              </w:rPr>
              <w:t>2012-2011</w:t>
            </w:r>
          </w:p>
          <w:p w:rsidR="001D0BF1" w:rsidRPr="00B644FA" w:rsidRDefault="007C293D" w:rsidP="001D0BF1">
            <w:pPr>
              <w:pStyle w:val="Heading2"/>
              <w:contextualSpacing w:val="0"/>
              <w:outlineLvl w:val="1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B644FA">
              <w:rPr>
                <w:rFonts w:ascii="Arial" w:hAnsi="Arial" w:cs="Arial"/>
                <w:sz w:val="24"/>
                <w:szCs w:val="24"/>
                <w:lang w:val="fr-FR"/>
              </w:rPr>
              <w:t>diplôme du baccalaureat professionel</w:t>
            </w:r>
            <w:r w:rsidR="001D0BF1" w:rsidRPr="00B644FA"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r w:rsidR="0064469A" w:rsidRPr="00B644FA">
              <w:rPr>
                <w:rStyle w:val="SubtleReference"/>
                <w:rFonts w:ascii="Arial" w:hAnsi="Arial" w:cs="Arial"/>
                <w:sz w:val="24"/>
                <w:szCs w:val="24"/>
                <w:lang w:val="fr-FR"/>
              </w:rPr>
              <w:t>lycee pere gueneau</w:t>
            </w:r>
          </w:p>
          <w:p w:rsidR="007538DC" w:rsidRPr="00B644FA" w:rsidRDefault="007C293D" w:rsidP="007C293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B644FA">
              <w:rPr>
                <w:rFonts w:ascii="Arial" w:hAnsi="Arial" w:cs="Arial"/>
                <w:sz w:val="24"/>
                <w:szCs w:val="24"/>
                <w:lang w:val="fr-FR"/>
              </w:rPr>
              <w:t xml:space="preserve">Diplome du </w:t>
            </w:r>
            <w:r w:rsidR="00C11020" w:rsidRPr="00B644FA">
              <w:rPr>
                <w:rFonts w:ascii="Arial" w:hAnsi="Arial" w:cs="Arial"/>
                <w:sz w:val="24"/>
                <w:szCs w:val="24"/>
                <w:lang w:val="fr-FR"/>
              </w:rPr>
              <w:t>baccalauréat</w:t>
            </w:r>
            <w:r w:rsidRPr="00B644FA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C11020" w:rsidRPr="00B644FA">
              <w:rPr>
                <w:rFonts w:ascii="Arial" w:hAnsi="Arial" w:cs="Arial"/>
                <w:sz w:val="24"/>
                <w:szCs w:val="24"/>
                <w:lang w:val="fr-FR"/>
              </w:rPr>
              <w:t>professionnel (Véhicule P</w:t>
            </w:r>
            <w:r w:rsidRPr="00B644FA">
              <w:rPr>
                <w:rFonts w:ascii="Arial" w:hAnsi="Arial" w:cs="Arial"/>
                <w:sz w:val="24"/>
                <w:szCs w:val="24"/>
                <w:lang w:val="fr-FR"/>
              </w:rPr>
              <w:t>articulier)</w:t>
            </w:r>
          </w:p>
        </w:tc>
      </w:tr>
      <w:tr w:rsidR="00F61DF9" w:rsidRPr="007C293D" w:rsidTr="00F61DF9">
        <w:tc>
          <w:tcPr>
            <w:tcW w:w="9355" w:type="dxa"/>
            <w:tcMar>
              <w:top w:w="216" w:type="dxa"/>
            </w:tcMar>
          </w:tcPr>
          <w:p w:rsidR="00F61DF9" w:rsidRPr="00B644FA" w:rsidRDefault="00F61DF9" w:rsidP="00F61DF9">
            <w:pPr>
              <w:pStyle w:val="Heading3"/>
              <w:contextualSpacing w:val="0"/>
              <w:outlineLvl w:val="2"/>
              <w:rPr>
                <w:rFonts w:ascii="Arial" w:hAnsi="Arial" w:cs="Arial"/>
                <w:sz w:val="24"/>
              </w:rPr>
            </w:pPr>
            <w:r w:rsidRPr="00B644FA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C11020" w:rsidRPr="00B644FA">
              <w:rPr>
                <w:rFonts w:ascii="Arial" w:hAnsi="Arial" w:cs="Arial"/>
                <w:sz w:val="24"/>
              </w:rPr>
              <w:t>2010-2009</w:t>
            </w:r>
          </w:p>
          <w:p w:rsidR="00F61DF9" w:rsidRPr="00B644FA" w:rsidRDefault="007C293D" w:rsidP="00F61DF9">
            <w:pPr>
              <w:pStyle w:val="Heading2"/>
              <w:contextualSpacing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644FA">
              <w:rPr>
                <w:rFonts w:ascii="Arial" w:hAnsi="Arial" w:cs="Arial"/>
                <w:sz w:val="24"/>
                <w:szCs w:val="24"/>
              </w:rPr>
              <w:t>certificat d’</w:t>
            </w:r>
            <w:r w:rsidR="00C11020" w:rsidRPr="00B644FA">
              <w:rPr>
                <w:rFonts w:ascii="Arial" w:hAnsi="Arial" w:cs="Arial"/>
                <w:sz w:val="24"/>
                <w:szCs w:val="24"/>
              </w:rPr>
              <w:t>aptit</w:t>
            </w:r>
            <w:r w:rsidRPr="00B644FA">
              <w:rPr>
                <w:rFonts w:ascii="Arial" w:hAnsi="Arial" w:cs="Arial"/>
                <w:sz w:val="24"/>
                <w:szCs w:val="24"/>
              </w:rPr>
              <w:t>ude professionelle</w:t>
            </w:r>
            <w:r w:rsidR="00F61DF9" w:rsidRPr="00B644F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644FA">
              <w:rPr>
                <w:rStyle w:val="SubtleReference"/>
                <w:rFonts w:ascii="Arial" w:hAnsi="Arial" w:cs="Arial"/>
                <w:sz w:val="24"/>
                <w:szCs w:val="24"/>
              </w:rPr>
              <w:t>lycee pere gueneau</w:t>
            </w:r>
          </w:p>
          <w:p w:rsidR="00F61DF9" w:rsidRPr="00B644FA" w:rsidRDefault="007C293D" w:rsidP="007C293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B644FA">
              <w:rPr>
                <w:rFonts w:ascii="Arial" w:hAnsi="Arial" w:cs="Arial"/>
                <w:sz w:val="24"/>
                <w:szCs w:val="24"/>
                <w:lang w:val="fr-FR"/>
              </w:rPr>
              <w:t xml:space="preserve"> Certificat d’</w:t>
            </w:r>
            <w:r w:rsidR="00C11020" w:rsidRPr="00B644FA">
              <w:rPr>
                <w:rFonts w:ascii="Arial" w:hAnsi="Arial" w:cs="Arial"/>
                <w:sz w:val="24"/>
                <w:szCs w:val="24"/>
                <w:lang w:val="fr-FR"/>
              </w:rPr>
              <w:t>aptitude</w:t>
            </w:r>
            <w:r w:rsidRPr="00B644FA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C11020" w:rsidRPr="00B644FA">
              <w:rPr>
                <w:rFonts w:ascii="Arial" w:hAnsi="Arial" w:cs="Arial"/>
                <w:sz w:val="24"/>
                <w:szCs w:val="24"/>
                <w:lang w:val="fr-FR"/>
              </w:rPr>
              <w:t>professionnelle</w:t>
            </w:r>
            <w:r w:rsidRPr="00B644FA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C11020" w:rsidRPr="00B644FA">
              <w:rPr>
                <w:rFonts w:ascii="Arial" w:hAnsi="Arial" w:cs="Arial"/>
                <w:sz w:val="24"/>
                <w:szCs w:val="24"/>
                <w:lang w:val="fr-FR"/>
              </w:rPr>
              <w:t>(Véhicule</w:t>
            </w:r>
            <w:r w:rsidRPr="00B644FA">
              <w:rPr>
                <w:rFonts w:ascii="Arial" w:hAnsi="Arial" w:cs="Arial"/>
                <w:sz w:val="24"/>
                <w:szCs w:val="24"/>
                <w:lang w:val="fr-FR"/>
              </w:rPr>
              <w:t xml:space="preserve"> Particulier)</w:t>
            </w:r>
          </w:p>
        </w:tc>
      </w:tr>
      <w:tr w:rsidR="00C11020" w:rsidRPr="007C293D" w:rsidTr="00F61DF9">
        <w:tc>
          <w:tcPr>
            <w:tcW w:w="9355" w:type="dxa"/>
            <w:tcMar>
              <w:top w:w="216" w:type="dxa"/>
            </w:tcMar>
          </w:tcPr>
          <w:p w:rsidR="00C11020" w:rsidRPr="00B644FA" w:rsidRDefault="00C11020" w:rsidP="00F61DF9">
            <w:pPr>
              <w:pStyle w:val="Heading3"/>
              <w:outlineLvl w:val="2"/>
              <w:rPr>
                <w:rFonts w:ascii="Arial" w:hAnsi="Arial" w:cs="Arial"/>
                <w:sz w:val="24"/>
                <w:lang w:val="fr-FR"/>
              </w:rPr>
            </w:pPr>
            <w:r w:rsidRPr="00B644FA">
              <w:rPr>
                <w:rFonts w:ascii="Arial" w:hAnsi="Arial" w:cs="Arial"/>
                <w:sz w:val="24"/>
                <w:lang w:val="fr-FR"/>
              </w:rPr>
              <w:t>2009-2005</w:t>
            </w:r>
          </w:p>
          <w:p w:rsidR="00C11020" w:rsidRPr="00B644FA" w:rsidRDefault="00D17B3F" w:rsidP="00F61DF9">
            <w:pPr>
              <w:pStyle w:val="Heading3"/>
              <w:outlineLvl w:val="2"/>
              <w:rPr>
                <w:rFonts w:ascii="Arial" w:hAnsi="Arial" w:cs="Arial"/>
                <w:sz w:val="24"/>
                <w:lang w:val="fr-FR"/>
              </w:rPr>
            </w:pPr>
            <w:r w:rsidRPr="00B644FA">
              <w:rPr>
                <w:rStyle w:val="Heading2Char"/>
                <w:rFonts w:ascii="Arial" w:hAnsi="Arial" w:cs="Arial"/>
                <w:b/>
                <w:sz w:val="24"/>
                <w:szCs w:val="24"/>
              </w:rPr>
              <w:t>LEAVING CERTIFICAT</w:t>
            </w:r>
            <w:r w:rsidR="00C11020" w:rsidRPr="00B644FA">
              <w:rPr>
                <w:rFonts w:ascii="Arial" w:hAnsi="Arial" w:cs="Arial"/>
                <w:sz w:val="24"/>
                <w:lang w:val="fr-FR"/>
              </w:rPr>
              <w:t>, LYCEE et college technique st michel</w:t>
            </w:r>
          </w:p>
          <w:p w:rsidR="00C11020" w:rsidRPr="00B644FA" w:rsidRDefault="00C11020" w:rsidP="00C1102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B644FA">
              <w:rPr>
                <w:rFonts w:ascii="Arial" w:hAnsi="Arial" w:cs="Arial"/>
                <w:sz w:val="24"/>
                <w:szCs w:val="24"/>
                <w:lang w:val="fr-FR"/>
              </w:rPr>
              <w:t>Year</w:t>
            </w:r>
            <w:proofErr w:type="spellEnd"/>
            <w:r w:rsidRPr="00B644FA">
              <w:rPr>
                <w:rFonts w:ascii="Arial" w:hAnsi="Arial" w:cs="Arial"/>
                <w:sz w:val="24"/>
                <w:szCs w:val="24"/>
                <w:lang w:val="fr-FR"/>
              </w:rPr>
              <w:t xml:space="preserve"> 10 </w:t>
            </w:r>
            <w:proofErr w:type="spellStart"/>
            <w:r w:rsidRPr="00B644FA">
              <w:rPr>
                <w:rFonts w:ascii="Arial" w:hAnsi="Arial" w:cs="Arial"/>
                <w:sz w:val="24"/>
                <w:szCs w:val="24"/>
                <w:lang w:val="fr-FR"/>
              </w:rPr>
              <w:t>Leaving</w:t>
            </w:r>
            <w:proofErr w:type="spellEnd"/>
            <w:r w:rsidRPr="00B644FA">
              <w:rPr>
                <w:rFonts w:ascii="Arial" w:hAnsi="Arial" w:cs="Arial"/>
                <w:sz w:val="24"/>
                <w:szCs w:val="24"/>
                <w:lang w:val="fr-FR"/>
              </w:rPr>
              <w:t xml:space="preserve"> certificat</w:t>
            </w:r>
          </w:p>
        </w:tc>
      </w:tr>
    </w:tbl>
    <w:sdt>
      <w:sdtPr>
        <w:alias w:val="Skills:"/>
        <w:tag w:val="Skills:"/>
        <w:id w:val="-1392877668"/>
        <w:placeholder>
          <w:docPart w:val="77E8DF3A66BA4E8B9D5CEB014E3C789B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D17B3F">
        <w:tc>
          <w:tcPr>
            <w:tcW w:w="4680" w:type="dxa"/>
          </w:tcPr>
          <w:p w:rsidR="001E3120" w:rsidRPr="006E1507" w:rsidRDefault="009F7E1A" w:rsidP="006E1507">
            <w:pPr>
              <w:pStyle w:val="ListBullet"/>
              <w:contextualSpacing w:val="0"/>
            </w:pPr>
            <w:r>
              <w:rPr>
                <w:rFonts w:ascii="Arial" w:hAnsi="Arial" w:cs="Arial"/>
                <w:sz w:val="24"/>
                <w:szCs w:val="24"/>
              </w:rPr>
              <w:t>Team work</w:t>
            </w:r>
          </w:p>
          <w:p w:rsidR="001F4E6D" w:rsidRPr="006E1507" w:rsidRDefault="009F7E1A" w:rsidP="009F7E1A">
            <w:pPr>
              <w:pStyle w:val="ListBullet"/>
              <w:contextualSpacing w:val="0"/>
            </w:pPr>
            <w:r>
              <w:rPr>
                <w:rFonts w:ascii="Arial" w:hAnsi="Arial" w:cs="Arial"/>
                <w:sz w:val="24"/>
                <w:szCs w:val="24"/>
              </w:rPr>
              <w:t>Creativity</w:t>
            </w:r>
          </w:p>
        </w:tc>
        <w:tc>
          <w:tcPr>
            <w:tcW w:w="4680" w:type="dxa"/>
            <w:tcMar>
              <w:left w:w="360" w:type="dxa"/>
            </w:tcMar>
          </w:tcPr>
          <w:p w:rsidR="003A0632" w:rsidRPr="006E1507" w:rsidRDefault="009F7E1A" w:rsidP="006E1507">
            <w:pPr>
              <w:pStyle w:val="ListBullet"/>
              <w:contextualSpacing w:val="0"/>
            </w:pPr>
            <w:r>
              <w:rPr>
                <w:rFonts w:ascii="Arial" w:hAnsi="Arial" w:cs="Arial"/>
                <w:sz w:val="24"/>
                <w:szCs w:val="24"/>
              </w:rPr>
              <w:t>Courage</w:t>
            </w:r>
          </w:p>
          <w:p w:rsidR="001E3120" w:rsidRPr="006E1507" w:rsidRDefault="00B66B48" w:rsidP="006E1507">
            <w:pPr>
              <w:pStyle w:val="ListBullet"/>
              <w:contextualSpacing w:val="0"/>
            </w:pPr>
            <w:r>
              <w:rPr>
                <w:rFonts w:ascii="Arial" w:hAnsi="Arial" w:cs="Arial"/>
                <w:sz w:val="24"/>
                <w:szCs w:val="24"/>
              </w:rPr>
              <w:t>Forgivness</w:t>
            </w:r>
          </w:p>
          <w:p w:rsidR="001E3120" w:rsidRPr="00B66B48" w:rsidRDefault="00B66B48" w:rsidP="00B66B48">
            <w:pPr>
              <w:pStyle w:val="ListBullet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66B48">
              <w:rPr>
                <w:rFonts w:ascii="Arial" w:hAnsi="Arial" w:cs="Arial"/>
                <w:sz w:val="24"/>
                <w:szCs w:val="24"/>
              </w:rPr>
              <w:t>kind</w:t>
            </w:r>
          </w:p>
        </w:tc>
      </w:tr>
      <w:tr w:rsidR="00D17B3F" w:rsidRPr="006E1507" w:rsidTr="00641B34">
        <w:tc>
          <w:tcPr>
            <w:tcW w:w="9360" w:type="dxa"/>
            <w:gridSpan w:val="2"/>
          </w:tcPr>
          <w:p w:rsidR="00D17B3F" w:rsidRPr="000D4D37" w:rsidRDefault="00D17B3F" w:rsidP="00D17B3F">
            <w:pPr>
              <w:rPr>
                <w:rFonts w:ascii="Arial" w:hAnsi="Arial" w:cs="Arial"/>
                <w:sz w:val="24"/>
                <w:szCs w:val="24"/>
              </w:rPr>
            </w:pPr>
            <w:r w:rsidRPr="000D4D37">
              <w:rPr>
                <w:rFonts w:ascii="Arial" w:hAnsi="Arial" w:cs="Arial"/>
                <w:sz w:val="24"/>
                <w:szCs w:val="24"/>
              </w:rPr>
              <w:lastRenderedPageBreak/>
              <w:t>Have good command in writing and speaking French Language</w:t>
            </w:r>
          </w:p>
          <w:p w:rsidR="00D17B3F" w:rsidRPr="000D4D37" w:rsidRDefault="00D17B3F" w:rsidP="00D17B3F">
            <w:pPr>
              <w:rPr>
                <w:rFonts w:ascii="Arial" w:hAnsi="Arial" w:cs="Arial"/>
                <w:sz w:val="24"/>
                <w:szCs w:val="24"/>
              </w:rPr>
            </w:pPr>
            <w:r w:rsidRPr="000D4D37">
              <w:rPr>
                <w:rFonts w:ascii="Arial" w:hAnsi="Arial" w:cs="Arial"/>
                <w:sz w:val="24"/>
                <w:szCs w:val="24"/>
              </w:rPr>
              <w:t>Fluent in Bislama</w:t>
            </w:r>
          </w:p>
          <w:p w:rsidR="00D17B3F" w:rsidRPr="000D4D37" w:rsidRDefault="00D17B3F" w:rsidP="00D17B3F">
            <w:pPr>
              <w:rPr>
                <w:rFonts w:ascii="Arial" w:hAnsi="Arial" w:cs="Arial"/>
                <w:sz w:val="24"/>
                <w:szCs w:val="24"/>
              </w:rPr>
            </w:pPr>
            <w:r w:rsidRPr="000D4D37">
              <w:rPr>
                <w:rFonts w:ascii="Arial" w:hAnsi="Arial" w:cs="Arial"/>
                <w:sz w:val="24"/>
                <w:szCs w:val="24"/>
              </w:rPr>
              <w:t>A fair knowledge and skills of writing and speaking English</w:t>
            </w:r>
          </w:p>
          <w:p w:rsidR="00D17B3F" w:rsidRDefault="00D17B3F" w:rsidP="00D17B3F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sdt>
      <w:sdtPr>
        <w:alias w:val="Activities:"/>
        <w:tag w:val="Activities:"/>
        <w:id w:val="1223332893"/>
        <w:placeholder>
          <w:docPart w:val="86283BD4037743458E2A58EF8C137167"/>
        </w:placeholder>
        <w:temporary/>
        <w:showingPlcHdr/>
        <w15:appearance w15:val="hidden"/>
      </w:sdtPr>
      <w:sdtEndPr/>
      <w:sdtContent>
        <w:p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:rsidR="00D17B3F" w:rsidRPr="00D17B3F" w:rsidRDefault="00D17B3F" w:rsidP="00D17B3F">
      <w:pPr>
        <w:rPr>
          <w:rFonts w:ascii="Arial" w:hAnsi="Arial" w:cs="Arial"/>
          <w:sz w:val="24"/>
          <w:szCs w:val="24"/>
        </w:rPr>
      </w:pPr>
      <w:r w:rsidRPr="00D17B3F">
        <w:rPr>
          <w:rFonts w:ascii="Arial" w:hAnsi="Arial" w:cs="Arial"/>
          <w:sz w:val="24"/>
          <w:szCs w:val="24"/>
          <w:lang w:val="en"/>
        </w:rPr>
        <w:t>I like w</w:t>
      </w:r>
      <w:r w:rsidR="000D4D37">
        <w:rPr>
          <w:rFonts w:ascii="Arial" w:hAnsi="Arial" w:cs="Arial"/>
          <w:sz w:val="24"/>
          <w:szCs w:val="24"/>
          <w:lang w:val="en"/>
        </w:rPr>
        <w:t xml:space="preserve">orking in a team, working with a disabilities, I like sports </w:t>
      </w:r>
      <w:r w:rsidRPr="00D17B3F">
        <w:rPr>
          <w:rFonts w:ascii="Arial" w:hAnsi="Arial" w:cs="Arial"/>
          <w:sz w:val="24"/>
          <w:szCs w:val="24"/>
          <w:lang w:val="en"/>
        </w:rPr>
        <w:t>and discovering new things.</w:t>
      </w:r>
    </w:p>
    <w:p w:rsidR="00B51D1B" w:rsidRPr="00D17B3F" w:rsidRDefault="00B51D1B" w:rsidP="006E1507">
      <w:pPr>
        <w:rPr>
          <w:rFonts w:ascii="Arial" w:hAnsi="Arial" w:cs="Arial"/>
          <w:sz w:val="24"/>
          <w:szCs w:val="24"/>
        </w:rPr>
      </w:pPr>
    </w:p>
    <w:sectPr w:rsidR="00B51D1B" w:rsidRPr="00D17B3F" w:rsidSect="005A1B10">
      <w:headerReference w:type="default" r:id="rId7"/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B3" w:rsidRDefault="00F256B3" w:rsidP="0068194B">
      <w:r>
        <w:separator/>
      </w:r>
    </w:p>
    <w:p w:rsidR="00F256B3" w:rsidRDefault="00F256B3"/>
    <w:p w:rsidR="00F256B3" w:rsidRDefault="00F256B3"/>
  </w:endnote>
  <w:endnote w:type="continuationSeparator" w:id="0">
    <w:p w:rsidR="00F256B3" w:rsidRDefault="00F256B3" w:rsidP="0068194B">
      <w:r>
        <w:continuationSeparator/>
      </w:r>
    </w:p>
    <w:p w:rsidR="00F256B3" w:rsidRDefault="00F256B3"/>
    <w:p w:rsidR="00F256B3" w:rsidRDefault="00F25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B3" w:rsidRDefault="00F256B3" w:rsidP="0068194B">
      <w:r>
        <w:separator/>
      </w:r>
    </w:p>
    <w:p w:rsidR="00F256B3" w:rsidRDefault="00F256B3"/>
    <w:p w:rsidR="00F256B3" w:rsidRDefault="00F256B3"/>
  </w:footnote>
  <w:footnote w:type="continuationSeparator" w:id="0">
    <w:p w:rsidR="00F256B3" w:rsidRDefault="00F256B3" w:rsidP="0068194B">
      <w:r>
        <w:continuationSeparator/>
      </w:r>
    </w:p>
    <w:p w:rsidR="00F256B3" w:rsidRDefault="00F256B3"/>
    <w:p w:rsidR="00F256B3" w:rsidRDefault="00F256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4FA" w:rsidRDefault="00B644FA">
    <w:pPr>
      <w:pStyle w:val="Header"/>
    </w:pPr>
  </w:p>
  <w:p w:rsidR="00B644FA" w:rsidRDefault="00B644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A8C7BD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06A67E8"/>
    <w:multiLevelType w:val="hybridMultilevel"/>
    <w:tmpl w:val="9C46C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0D"/>
    <w:rsid w:val="000001EF"/>
    <w:rsid w:val="00007322"/>
    <w:rsid w:val="00007728"/>
    <w:rsid w:val="00024584"/>
    <w:rsid w:val="00024730"/>
    <w:rsid w:val="00055E95"/>
    <w:rsid w:val="0007021F"/>
    <w:rsid w:val="000B2BA5"/>
    <w:rsid w:val="000D4D37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E4B7F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4469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293D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423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9F7E1A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5BA0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644FA"/>
    <w:rsid w:val="00B66B48"/>
    <w:rsid w:val="00B81760"/>
    <w:rsid w:val="00B8494C"/>
    <w:rsid w:val="00BA1546"/>
    <w:rsid w:val="00BB4E51"/>
    <w:rsid w:val="00BB63BA"/>
    <w:rsid w:val="00BD431F"/>
    <w:rsid w:val="00BE423E"/>
    <w:rsid w:val="00BF61AC"/>
    <w:rsid w:val="00C11020"/>
    <w:rsid w:val="00C47FA6"/>
    <w:rsid w:val="00C54660"/>
    <w:rsid w:val="00C57FC6"/>
    <w:rsid w:val="00C66A7D"/>
    <w:rsid w:val="00C725FC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7B3F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256B3"/>
    <w:rsid w:val="00F476C4"/>
    <w:rsid w:val="00F5660D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FD2877-2DD0-49B8-B79B-CDEFB1A5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C3A59CAD334CB4AE0C105939D2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28F89-46B4-4370-A573-120F9DA22C5B}"/>
      </w:docPartPr>
      <w:docPartBody>
        <w:p w:rsidR="00000000" w:rsidRDefault="00AE17E0">
          <w:pPr>
            <w:pStyle w:val="A8C3A59CAD334CB4AE0C105939D228B2"/>
          </w:pPr>
          <w:r w:rsidRPr="00CF1A49">
            <w:t>Experience</w:t>
          </w:r>
        </w:p>
      </w:docPartBody>
    </w:docPart>
    <w:docPart>
      <w:docPartPr>
        <w:name w:val="C66AB40BDEE14A44ACE5E7AC4B31D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DAC8-4CC7-472C-9E44-DC73FEE12E18}"/>
      </w:docPartPr>
      <w:docPartBody>
        <w:p w:rsidR="00000000" w:rsidRDefault="00AE17E0">
          <w:pPr>
            <w:pStyle w:val="C66AB40BDEE14A44ACE5E7AC4B31D497"/>
          </w:pPr>
          <w:r w:rsidRPr="00CF1A49">
            <w:t>Education</w:t>
          </w:r>
        </w:p>
      </w:docPartBody>
    </w:docPart>
    <w:docPart>
      <w:docPartPr>
        <w:name w:val="77E8DF3A66BA4E8B9D5CEB014E3C7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1B44-4AAC-4414-B22F-50272BA2768A}"/>
      </w:docPartPr>
      <w:docPartBody>
        <w:p w:rsidR="00000000" w:rsidRDefault="00AE17E0">
          <w:pPr>
            <w:pStyle w:val="77E8DF3A66BA4E8B9D5CEB014E3C789B"/>
          </w:pPr>
          <w:r w:rsidRPr="00CF1A49">
            <w:t>Skills</w:t>
          </w:r>
        </w:p>
      </w:docPartBody>
    </w:docPart>
    <w:docPart>
      <w:docPartPr>
        <w:name w:val="86283BD4037743458E2A58EF8C13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F3263-9FD8-471C-AFE2-BEE34BA57FA4}"/>
      </w:docPartPr>
      <w:docPartBody>
        <w:p w:rsidR="00000000" w:rsidRDefault="00AE17E0">
          <w:pPr>
            <w:pStyle w:val="86283BD4037743458E2A58EF8C137167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E0"/>
    <w:rsid w:val="00A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41974870DE4EB586F22B4DFB3EF8FC">
    <w:name w:val="B041974870DE4EB586F22B4DFB3EF8FC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712D853EDD8488D999A4C0084AB6F71">
    <w:name w:val="B712D853EDD8488D999A4C0084AB6F71"/>
  </w:style>
  <w:style w:type="paragraph" w:customStyle="1" w:styleId="E5450E44D43B4D8FB1AFDCDD295260D4">
    <w:name w:val="E5450E44D43B4D8FB1AFDCDD295260D4"/>
  </w:style>
  <w:style w:type="paragraph" w:customStyle="1" w:styleId="CD1AC16997A54953993E976DCB2DE975">
    <w:name w:val="CD1AC16997A54953993E976DCB2DE975"/>
  </w:style>
  <w:style w:type="paragraph" w:customStyle="1" w:styleId="0E4AB733AF794475BF67D40C498F8D01">
    <w:name w:val="0E4AB733AF794475BF67D40C498F8D01"/>
  </w:style>
  <w:style w:type="paragraph" w:customStyle="1" w:styleId="857C18E573934DBF92AA11312AA483D9">
    <w:name w:val="857C18E573934DBF92AA11312AA483D9"/>
  </w:style>
  <w:style w:type="paragraph" w:customStyle="1" w:styleId="1DBB16BF0B494B0595DB705B2A83A470">
    <w:name w:val="1DBB16BF0B494B0595DB705B2A83A470"/>
  </w:style>
  <w:style w:type="paragraph" w:customStyle="1" w:styleId="69D465EDBB5F427DA2F1F6EBC8109657">
    <w:name w:val="69D465EDBB5F427DA2F1F6EBC8109657"/>
  </w:style>
  <w:style w:type="paragraph" w:customStyle="1" w:styleId="A2A4746F0EA545118999D4C230CCA34B">
    <w:name w:val="A2A4746F0EA545118999D4C230CCA34B"/>
  </w:style>
  <w:style w:type="paragraph" w:customStyle="1" w:styleId="B8EF466E2B924D519779322C8E03130F">
    <w:name w:val="B8EF466E2B924D519779322C8E03130F"/>
  </w:style>
  <w:style w:type="paragraph" w:customStyle="1" w:styleId="B542E6E77361434FBA79781CFC649340">
    <w:name w:val="B542E6E77361434FBA79781CFC649340"/>
  </w:style>
  <w:style w:type="paragraph" w:customStyle="1" w:styleId="A8C3A59CAD334CB4AE0C105939D228B2">
    <w:name w:val="A8C3A59CAD334CB4AE0C105939D228B2"/>
  </w:style>
  <w:style w:type="paragraph" w:customStyle="1" w:styleId="2F25408E915843BB931BE053E27AEC85">
    <w:name w:val="2F25408E915843BB931BE053E27AEC85"/>
  </w:style>
  <w:style w:type="paragraph" w:customStyle="1" w:styleId="D1E0BFB0C4494DEA91688B880CE37D81">
    <w:name w:val="D1E0BFB0C4494DEA91688B880CE37D81"/>
  </w:style>
  <w:style w:type="paragraph" w:customStyle="1" w:styleId="DA78699DFDBA4DC786F69BE8F78246AE">
    <w:name w:val="DA78699DFDBA4DC786F69BE8F78246A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456FB83206A64C5E9B7D485001C3EB4D">
    <w:name w:val="456FB83206A64C5E9B7D485001C3EB4D"/>
  </w:style>
  <w:style w:type="paragraph" w:customStyle="1" w:styleId="AE1E9B507EA94190934546DBDA2709BB">
    <w:name w:val="AE1E9B507EA94190934546DBDA2709BB"/>
  </w:style>
  <w:style w:type="paragraph" w:customStyle="1" w:styleId="607F7EBB18DA4C139EC01C4204047325">
    <w:name w:val="607F7EBB18DA4C139EC01C4204047325"/>
  </w:style>
  <w:style w:type="paragraph" w:customStyle="1" w:styleId="954851B9BB4B455486C91E4351BFD6DC">
    <w:name w:val="954851B9BB4B455486C91E4351BFD6DC"/>
  </w:style>
  <w:style w:type="paragraph" w:customStyle="1" w:styleId="71372380E6DF4DDCAB2A2EB5ACA91448">
    <w:name w:val="71372380E6DF4DDCAB2A2EB5ACA91448"/>
  </w:style>
  <w:style w:type="paragraph" w:customStyle="1" w:styleId="6F6FA438800143DD9794B0BFAFC33567">
    <w:name w:val="6F6FA438800143DD9794B0BFAFC33567"/>
  </w:style>
  <w:style w:type="paragraph" w:customStyle="1" w:styleId="AA7E17120F9B4AF19A1A76B21950CCD5">
    <w:name w:val="AA7E17120F9B4AF19A1A76B21950CCD5"/>
  </w:style>
  <w:style w:type="paragraph" w:customStyle="1" w:styleId="C66AB40BDEE14A44ACE5E7AC4B31D497">
    <w:name w:val="C66AB40BDEE14A44ACE5E7AC4B31D497"/>
  </w:style>
  <w:style w:type="paragraph" w:customStyle="1" w:styleId="50E99F4A306A4965850C1886EB5E24AA">
    <w:name w:val="50E99F4A306A4965850C1886EB5E24AA"/>
  </w:style>
  <w:style w:type="paragraph" w:customStyle="1" w:styleId="097A2FF6C31B43D59BB0AF90BC8B48F3">
    <w:name w:val="097A2FF6C31B43D59BB0AF90BC8B48F3"/>
  </w:style>
  <w:style w:type="paragraph" w:customStyle="1" w:styleId="FA550234AC634664B23140DFDF135238">
    <w:name w:val="FA550234AC634664B23140DFDF135238"/>
  </w:style>
  <w:style w:type="paragraph" w:customStyle="1" w:styleId="D58A0726ABB8407AAB83DFF98B67BC71">
    <w:name w:val="D58A0726ABB8407AAB83DFF98B67BC71"/>
  </w:style>
  <w:style w:type="paragraph" w:customStyle="1" w:styleId="3CA2438207054156AC34AD89DCB03405">
    <w:name w:val="3CA2438207054156AC34AD89DCB03405"/>
  </w:style>
  <w:style w:type="paragraph" w:customStyle="1" w:styleId="C4548247B4484894BA42C042AF8626FC">
    <w:name w:val="C4548247B4484894BA42C042AF8626FC"/>
  </w:style>
  <w:style w:type="paragraph" w:customStyle="1" w:styleId="482136EEEB7649619AF8BD04AD0BE59F">
    <w:name w:val="482136EEEB7649619AF8BD04AD0BE59F"/>
  </w:style>
  <w:style w:type="paragraph" w:customStyle="1" w:styleId="2A908A88250F4BCBA45A9E12CDC071D2">
    <w:name w:val="2A908A88250F4BCBA45A9E12CDC071D2"/>
  </w:style>
  <w:style w:type="paragraph" w:customStyle="1" w:styleId="AF6D26EB10DB465F89AA2E5D503610C3">
    <w:name w:val="AF6D26EB10DB465F89AA2E5D503610C3"/>
  </w:style>
  <w:style w:type="paragraph" w:customStyle="1" w:styleId="B5C227A170534CB6B051FEEE126FCB26">
    <w:name w:val="B5C227A170534CB6B051FEEE126FCB26"/>
  </w:style>
  <w:style w:type="paragraph" w:customStyle="1" w:styleId="77E8DF3A66BA4E8B9D5CEB014E3C789B">
    <w:name w:val="77E8DF3A66BA4E8B9D5CEB014E3C789B"/>
  </w:style>
  <w:style w:type="paragraph" w:customStyle="1" w:styleId="89E5583BBEAF4395B2C40035B3764CED">
    <w:name w:val="89E5583BBEAF4395B2C40035B3764CED"/>
  </w:style>
  <w:style w:type="paragraph" w:customStyle="1" w:styleId="54706628F5314F65B89A107020C6C8DA">
    <w:name w:val="54706628F5314F65B89A107020C6C8DA"/>
  </w:style>
  <w:style w:type="paragraph" w:customStyle="1" w:styleId="365195D6070C49F08327768CCD40C1DC">
    <w:name w:val="365195D6070C49F08327768CCD40C1DC"/>
  </w:style>
  <w:style w:type="paragraph" w:customStyle="1" w:styleId="218160647D1E47B89256309707437132">
    <w:name w:val="218160647D1E47B89256309707437132"/>
  </w:style>
  <w:style w:type="paragraph" w:customStyle="1" w:styleId="A9F4092114D744ECB6C010E2909F9C58">
    <w:name w:val="A9F4092114D744ECB6C010E2909F9C58"/>
  </w:style>
  <w:style w:type="paragraph" w:customStyle="1" w:styleId="86283BD4037743458E2A58EF8C137167">
    <w:name w:val="86283BD4037743458E2A58EF8C137167"/>
  </w:style>
  <w:style w:type="paragraph" w:customStyle="1" w:styleId="9237AFA23B2844ACA19D8BF1D282FB9A">
    <w:name w:val="9237AFA23B2844ACA19D8BF1D282F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149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1</cp:revision>
  <dcterms:created xsi:type="dcterms:W3CDTF">2022-07-05T22:32:00Z</dcterms:created>
  <dcterms:modified xsi:type="dcterms:W3CDTF">2022-07-06T01:57:00Z</dcterms:modified>
  <cp:category/>
</cp:coreProperties>
</file>