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159FEEA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8EC8219" w14:textId="4F1BA8B3" w:rsidR="00692703" w:rsidRPr="00CF1A49" w:rsidRDefault="00C417CA" w:rsidP="00913946">
            <w:pPr>
              <w:pStyle w:val="Title"/>
            </w:pPr>
            <w:r>
              <w:t>Qwuaky Daniel</w:t>
            </w:r>
          </w:p>
          <w:p w14:paraId="0447DAA5" w14:textId="30F5897E" w:rsidR="00692703" w:rsidRPr="00CF1A49" w:rsidRDefault="00C417CA" w:rsidP="00913946">
            <w:pPr>
              <w:pStyle w:val="ContactInfo"/>
              <w:contextualSpacing w:val="0"/>
            </w:pPr>
            <w:r>
              <w:t>Fres Wota 1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4FDBD241CEB44E9BB4A3C3DCF81BDE35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>
              <w:t xml:space="preserve"> 7655478</w:t>
            </w:r>
          </w:p>
          <w:p w14:paraId="539B8C16" w14:textId="12030F86" w:rsidR="00692703" w:rsidRPr="00CF1A49" w:rsidRDefault="00C417CA" w:rsidP="00913946">
            <w:pPr>
              <w:pStyle w:val="ContactInfoEmphasis"/>
              <w:contextualSpacing w:val="0"/>
            </w:pPr>
            <w:r>
              <w:t>dqwuaky@gmail.com</w:t>
            </w:r>
          </w:p>
        </w:tc>
      </w:tr>
      <w:tr w:rsidR="009571D8" w:rsidRPr="00CF1A49" w14:paraId="230B1C61" w14:textId="77777777" w:rsidTr="00692703">
        <w:tc>
          <w:tcPr>
            <w:tcW w:w="9360" w:type="dxa"/>
            <w:tcMar>
              <w:top w:w="432" w:type="dxa"/>
            </w:tcMar>
          </w:tcPr>
          <w:p w14:paraId="4494FF18" w14:textId="15C4CA4B" w:rsidR="001755A8" w:rsidRPr="00CF1A49" w:rsidRDefault="00C417CA" w:rsidP="00913946">
            <w:pPr>
              <w:contextualSpacing w:val="0"/>
            </w:pPr>
            <w:r>
              <w:t xml:space="preserve">I am an undergraduate student, studying under the Bachelor of Commerce Program, </w:t>
            </w:r>
            <w:r w:rsidR="00F2337D">
              <w:t xml:space="preserve">majoring in both Accounting and Economics, </w:t>
            </w:r>
            <w:r>
              <w:t xml:space="preserve">and this is my last year of study at the University of the South Pacific. </w:t>
            </w:r>
          </w:p>
        </w:tc>
      </w:tr>
    </w:tbl>
    <w:p w14:paraId="7C4C74D9" w14:textId="77777777" w:rsidR="004E01EB" w:rsidRPr="00CF1A49" w:rsidRDefault="00136DF1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793AB31E2AC74DBFA5A2EFE9FBB655C3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1D0BF1" w:rsidRPr="00CF1A49" w14:paraId="24FFB6E1" w14:textId="77777777" w:rsidTr="00F2337D">
        <w:tc>
          <w:tcPr>
            <w:tcW w:w="9337" w:type="dxa"/>
          </w:tcPr>
          <w:p w14:paraId="6E9A0005" w14:textId="64EEEC86" w:rsidR="001E3120" w:rsidRPr="00CF1A49" w:rsidRDefault="00F2337D" w:rsidP="001D0BF1">
            <w:pPr>
              <w:contextualSpacing w:val="0"/>
            </w:pPr>
            <w:r>
              <w:t xml:space="preserve">Unfortunately, I have never had a job experience in this area before, but I can say I will try my best with this. </w:t>
            </w:r>
          </w:p>
        </w:tc>
      </w:tr>
    </w:tbl>
    <w:sdt>
      <w:sdtPr>
        <w:alias w:val="Education:"/>
        <w:tag w:val="Education:"/>
        <w:id w:val="-1908763273"/>
        <w:placeholder>
          <w:docPart w:val="E329AE5096094A22896F81EAF941313F"/>
        </w:placeholder>
        <w:temporary/>
        <w:showingPlcHdr/>
        <w15:appearance w15:val="hidden"/>
      </w:sdtPr>
      <w:sdtEndPr/>
      <w:sdtContent>
        <w:p w14:paraId="3F287F9A" w14:textId="3332A2F8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555C674" w14:textId="77777777" w:rsidTr="00F2337D">
        <w:tc>
          <w:tcPr>
            <w:tcW w:w="9290" w:type="dxa"/>
          </w:tcPr>
          <w:p w14:paraId="0FB3FEA8" w14:textId="6127C4B5" w:rsidR="001D0BF1" w:rsidRPr="00CF1A49" w:rsidRDefault="00F2337D" w:rsidP="001D0BF1">
            <w:pPr>
              <w:pStyle w:val="Heading3"/>
              <w:contextualSpacing w:val="0"/>
              <w:outlineLvl w:val="2"/>
            </w:pPr>
            <w:r>
              <w:t>From 2019-2022</w:t>
            </w:r>
          </w:p>
          <w:p w14:paraId="073D1FFE" w14:textId="40293D28" w:rsidR="001D0BF1" w:rsidRPr="00CF1A49" w:rsidRDefault="00F2337D" w:rsidP="001D0BF1">
            <w:pPr>
              <w:pStyle w:val="Heading2"/>
              <w:contextualSpacing w:val="0"/>
              <w:outlineLvl w:val="1"/>
            </w:pPr>
            <w:r>
              <w:t>continuing Bachelor of Commerce</w:t>
            </w:r>
            <w:r w:rsidR="00136DF1">
              <w:t xml:space="preserve"> program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Un</w:t>
            </w:r>
            <w:r w:rsidR="0093390B">
              <w:rPr>
                <w:rStyle w:val="SubtleReference"/>
              </w:rPr>
              <w:t>i</w:t>
            </w:r>
            <w:r>
              <w:rPr>
                <w:rStyle w:val="SubtleReference"/>
              </w:rPr>
              <w:t>versity of the South pacific (USP)</w:t>
            </w:r>
          </w:p>
          <w:p w14:paraId="4F010626" w14:textId="62D2A93A" w:rsidR="007538DC" w:rsidRPr="00CF1A49" w:rsidRDefault="0002623E" w:rsidP="007538DC">
            <w:pPr>
              <w:contextualSpacing w:val="0"/>
            </w:pPr>
            <w:r>
              <w:t xml:space="preserve">I was granted a scholarship by the Vanuatu Government, and I have done my best in meeting their requirements to remain a scholar and a responsible student. One of these requirements include keeping my GPA level above 2.0 and getting good grades. </w:t>
            </w:r>
          </w:p>
        </w:tc>
      </w:tr>
    </w:tbl>
    <w:sdt>
      <w:sdtPr>
        <w:alias w:val="Skills:"/>
        <w:tag w:val="Skills:"/>
        <w:id w:val="-1392877668"/>
        <w:placeholder>
          <w:docPart w:val="F252E0140EB4462B9BCEAC4DD0A23383"/>
        </w:placeholder>
        <w:temporary/>
        <w:showingPlcHdr/>
        <w15:appearance w15:val="hidden"/>
      </w:sdtPr>
      <w:sdtEndPr/>
      <w:sdtContent>
        <w:p w14:paraId="531569DA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04AAAEE" w14:textId="77777777" w:rsidTr="00CF1A49">
        <w:tc>
          <w:tcPr>
            <w:tcW w:w="4675" w:type="dxa"/>
          </w:tcPr>
          <w:p w14:paraId="778ABB57" w14:textId="56E0FE14" w:rsidR="001E3120" w:rsidRPr="006E1507" w:rsidRDefault="00E33A23" w:rsidP="006E1507">
            <w:pPr>
              <w:pStyle w:val="ListBullet"/>
              <w:contextualSpacing w:val="0"/>
            </w:pPr>
            <w:r>
              <w:t>Critical Thinking</w:t>
            </w:r>
            <w:r w:rsidR="0093390B">
              <w:t xml:space="preserve"> </w:t>
            </w:r>
          </w:p>
          <w:p w14:paraId="2041EF12" w14:textId="25E3648C" w:rsidR="001F4E6D" w:rsidRPr="006E1507" w:rsidRDefault="0093390B" w:rsidP="006E1507">
            <w:pPr>
              <w:pStyle w:val="ListBullet"/>
              <w:contextualSpacing w:val="0"/>
            </w:pPr>
            <w:r>
              <w:t>Fast learner</w:t>
            </w:r>
          </w:p>
        </w:tc>
        <w:tc>
          <w:tcPr>
            <w:tcW w:w="4675" w:type="dxa"/>
            <w:tcMar>
              <w:left w:w="360" w:type="dxa"/>
            </w:tcMar>
          </w:tcPr>
          <w:p w14:paraId="1C7D3FC3" w14:textId="19B589D7" w:rsidR="003A0632" w:rsidRPr="006E1507" w:rsidRDefault="00E33A23" w:rsidP="006E1507">
            <w:pPr>
              <w:pStyle w:val="ListBullet"/>
              <w:contextualSpacing w:val="0"/>
            </w:pPr>
            <w:r>
              <w:t>Problem Solving</w:t>
            </w:r>
          </w:p>
          <w:p w14:paraId="0C03D47D" w14:textId="5302DDA0" w:rsidR="001E3120" w:rsidRPr="006E1507" w:rsidRDefault="00E33A23" w:rsidP="006E1507">
            <w:pPr>
              <w:pStyle w:val="ListBullet"/>
              <w:contextualSpacing w:val="0"/>
            </w:pPr>
            <w:r>
              <w:t>Public Speaking</w:t>
            </w:r>
          </w:p>
          <w:p w14:paraId="0E43533D" w14:textId="77777777" w:rsidR="001E3120" w:rsidRDefault="00E33A23" w:rsidP="006E1507">
            <w:pPr>
              <w:pStyle w:val="ListBullet"/>
              <w:contextualSpacing w:val="0"/>
            </w:pPr>
            <w:r>
              <w:t>Teamwork Skills</w:t>
            </w:r>
          </w:p>
          <w:p w14:paraId="09FB7F2E" w14:textId="03853C8D" w:rsidR="00E33A23" w:rsidRPr="006E1507" w:rsidRDefault="00E33A23" w:rsidP="006E1507">
            <w:pPr>
              <w:pStyle w:val="ListBullet"/>
              <w:contextualSpacing w:val="0"/>
            </w:pPr>
            <w:r>
              <w:t>Communication</w:t>
            </w:r>
          </w:p>
        </w:tc>
      </w:tr>
    </w:tbl>
    <w:sdt>
      <w:sdtPr>
        <w:alias w:val="Activities:"/>
        <w:tag w:val="Activities:"/>
        <w:id w:val="1223332893"/>
        <w:placeholder>
          <w:docPart w:val="B6D6200CB3DC4F958CA3A80A816B07D5"/>
        </w:placeholder>
        <w:temporary/>
        <w:showingPlcHdr/>
        <w15:appearance w15:val="hidden"/>
      </w:sdtPr>
      <w:sdtEndPr/>
      <w:sdtContent>
        <w:p w14:paraId="1B8C2E2D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6BD43349" w14:textId="35FB06B1" w:rsidR="00B51D1B" w:rsidRPr="006E1507" w:rsidRDefault="00E33A23" w:rsidP="006E1507">
      <w:r>
        <w:t xml:space="preserve"> </w:t>
      </w:r>
      <w:r w:rsidR="005712F8">
        <w:t xml:space="preserve">I am a responsible person and I manage my time wisely to be on track with my daily activities in school and at home. I also am an understanding person, emotional and at some point, consider simple situations seriously. And of course, I speak fluent English and Bislama, however, my French, I am still considering </w:t>
      </w:r>
      <w:r w:rsidR="00EF45BF">
        <w:t>taking</w:t>
      </w:r>
      <w:r w:rsidR="005712F8">
        <w:t xml:space="preserve"> a class on this at Alliance Francais</w:t>
      </w:r>
      <w:r w:rsidR="00612592">
        <w:t xml:space="preserve">e, </w:t>
      </w:r>
      <w:r w:rsidR="0023172D">
        <w:t>Port Vila</w:t>
      </w:r>
      <w:r w:rsidR="00612592">
        <w:t xml:space="preserve">. 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3A21" w14:textId="77777777" w:rsidR="00C417CA" w:rsidRDefault="00C417CA" w:rsidP="0068194B">
      <w:r>
        <w:separator/>
      </w:r>
    </w:p>
    <w:p w14:paraId="6A5CBB35" w14:textId="77777777" w:rsidR="00C417CA" w:rsidRDefault="00C417CA"/>
    <w:p w14:paraId="0286DB71" w14:textId="77777777" w:rsidR="00C417CA" w:rsidRDefault="00C417CA"/>
  </w:endnote>
  <w:endnote w:type="continuationSeparator" w:id="0">
    <w:p w14:paraId="494E7311" w14:textId="77777777" w:rsidR="00C417CA" w:rsidRDefault="00C417CA" w:rsidP="0068194B">
      <w:r>
        <w:continuationSeparator/>
      </w:r>
    </w:p>
    <w:p w14:paraId="61A11F4B" w14:textId="77777777" w:rsidR="00C417CA" w:rsidRDefault="00C417CA"/>
    <w:p w14:paraId="7D3A5FC7" w14:textId="77777777" w:rsidR="00C417CA" w:rsidRDefault="00C41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8F5F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678A" w14:textId="77777777" w:rsidR="00C417CA" w:rsidRDefault="00C417CA" w:rsidP="0068194B">
      <w:r>
        <w:separator/>
      </w:r>
    </w:p>
    <w:p w14:paraId="5E50E1E3" w14:textId="77777777" w:rsidR="00C417CA" w:rsidRDefault="00C417CA"/>
    <w:p w14:paraId="5FF6A99D" w14:textId="77777777" w:rsidR="00C417CA" w:rsidRDefault="00C417CA"/>
  </w:footnote>
  <w:footnote w:type="continuationSeparator" w:id="0">
    <w:p w14:paraId="6AD8143B" w14:textId="77777777" w:rsidR="00C417CA" w:rsidRDefault="00C417CA" w:rsidP="0068194B">
      <w:r>
        <w:continuationSeparator/>
      </w:r>
    </w:p>
    <w:p w14:paraId="7E8D0AD9" w14:textId="77777777" w:rsidR="00C417CA" w:rsidRDefault="00C417CA"/>
    <w:p w14:paraId="03E62AEF" w14:textId="77777777" w:rsidR="00C417CA" w:rsidRDefault="00C41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787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A3742" wp14:editId="1926951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0CA551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60376043">
    <w:abstractNumId w:val="9"/>
  </w:num>
  <w:num w:numId="2" w16cid:durableId="540823876">
    <w:abstractNumId w:val="8"/>
  </w:num>
  <w:num w:numId="3" w16cid:durableId="1294795361">
    <w:abstractNumId w:val="7"/>
  </w:num>
  <w:num w:numId="4" w16cid:durableId="839782013">
    <w:abstractNumId w:val="6"/>
  </w:num>
  <w:num w:numId="5" w16cid:durableId="563763564">
    <w:abstractNumId w:val="10"/>
  </w:num>
  <w:num w:numId="6" w16cid:durableId="1499034126">
    <w:abstractNumId w:val="3"/>
  </w:num>
  <w:num w:numId="7" w16cid:durableId="520974750">
    <w:abstractNumId w:val="11"/>
  </w:num>
  <w:num w:numId="8" w16cid:durableId="1658416739">
    <w:abstractNumId w:val="2"/>
  </w:num>
  <w:num w:numId="9" w16cid:durableId="731197356">
    <w:abstractNumId w:val="12"/>
  </w:num>
  <w:num w:numId="10" w16cid:durableId="377245732">
    <w:abstractNumId w:val="5"/>
  </w:num>
  <w:num w:numId="11" w16cid:durableId="1888688726">
    <w:abstractNumId w:val="4"/>
  </w:num>
  <w:num w:numId="12" w16cid:durableId="1433208144">
    <w:abstractNumId w:val="1"/>
  </w:num>
  <w:num w:numId="13" w16cid:durableId="47730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CA"/>
    <w:rsid w:val="000001EF"/>
    <w:rsid w:val="00007322"/>
    <w:rsid w:val="00007728"/>
    <w:rsid w:val="00024584"/>
    <w:rsid w:val="00024730"/>
    <w:rsid w:val="0002623E"/>
    <w:rsid w:val="00055E95"/>
    <w:rsid w:val="0007021F"/>
    <w:rsid w:val="000B2BA5"/>
    <w:rsid w:val="000F2F8C"/>
    <w:rsid w:val="0010006E"/>
    <w:rsid w:val="001045A8"/>
    <w:rsid w:val="00114A91"/>
    <w:rsid w:val="00136DF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172D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27B9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12F8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1259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146CD"/>
    <w:rsid w:val="0092726B"/>
    <w:rsid w:val="0093390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17CA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3A23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45BF"/>
    <w:rsid w:val="00EF51D9"/>
    <w:rsid w:val="00F130DD"/>
    <w:rsid w:val="00F2337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9A820"/>
  <w15:chartTrackingRefBased/>
  <w15:docId w15:val="{B7CE3082-7C81-42CC-AE18-48FF8775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DBD241CEB44E9BB4A3C3DCF81BD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C64EB-BE82-4D94-8D6D-304191AE27A5}"/>
      </w:docPartPr>
      <w:docPartBody>
        <w:p w:rsidR="008A4B29" w:rsidRDefault="008A4B29">
          <w:pPr>
            <w:pStyle w:val="4FDBD241CEB44E9BB4A3C3DCF81BDE35"/>
          </w:pPr>
          <w:r w:rsidRPr="00CF1A49">
            <w:t>·</w:t>
          </w:r>
        </w:p>
      </w:docPartBody>
    </w:docPart>
    <w:docPart>
      <w:docPartPr>
        <w:name w:val="793AB31E2AC74DBFA5A2EFE9FBB65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5CE24-DDF8-4A02-8DDD-92EB1F73FB97}"/>
      </w:docPartPr>
      <w:docPartBody>
        <w:p w:rsidR="008A4B29" w:rsidRDefault="008A4B29">
          <w:pPr>
            <w:pStyle w:val="793AB31E2AC74DBFA5A2EFE9FBB655C3"/>
          </w:pPr>
          <w:r w:rsidRPr="00CF1A49">
            <w:t>Experience</w:t>
          </w:r>
        </w:p>
      </w:docPartBody>
    </w:docPart>
    <w:docPart>
      <w:docPartPr>
        <w:name w:val="E329AE5096094A22896F81EAF9413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4061-88EA-4D46-A335-BAC5028C9519}"/>
      </w:docPartPr>
      <w:docPartBody>
        <w:p w:rsidR="008A4B29" w:rsidRDefault="008A4B29">
          <w:pPr>
            <w:pStyle w:val="E329AE5096094A22896F81EAF941313F"/>
          </w:pPr>
          <w:r w:rsidRPr="00CF1A49">
            <w:t>Education</w:t>
          </w:r>
        </w:p>
      </w:docPartBody>
    </w:docPart>
    <w:docPart>
      <w:docPartPr>
        <w:name w:val="F252E0140EB4462B9BCEAC4DD0A2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85497-FF52-4E1A-8159-FF6E2CC3BF02}"/>
      </w:docPartPr>
      <w:docPartBody>
        <w:p w:rsidR="008A4B29" w:rsidRDefault="008A4B29">
          <w:pPr>
            <w:pStyle w:val="F252E0140EB4462B9BCEAC4DD0A23383"/>
          </w:pPr>
          <w:r w:rsidRPr="00CF1A49">
            <w:t>Skills</w:t>
          </w:r>
        </w:p>
      </w:docPartBody>
    </w:docPart>
    <w:docPart>
      <w:docPartPr>
        <w:name w:val="B6D6200CB3DC4F958CA3A80A816B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12E7E-BCD3-4921-86AA-8CD951648A90}"/>
      </w:docPartPr>
      <w:docPartBody>
        <w:p w:rsidR="008A4B29" w:rsidRDefault="008A4B29">
          <w:pPr>
            <w:pStyle w:val="B6D6200CB3DC4F958CA3A80A816B07D5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29"/>
    <w:rsid w:val="008A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FDBD241CEB44E9BB4A3C3DCF81BDE35">
    <w:name w:val="4FDBD241CEB44E9BB4A3C3DCF81BDE35"/>
  </w:style>
  <w:style w:type="paragraph" w:customStyle="1" w:styleId="793AB31E2AC74DBFA5A2EFE9FBB655C3">
    <w:name w:val="793AB31E2AC74DBFA5A2EFE9FBB655C3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E329AE5096094A22896F81EAF941313F">
    <w:name w:val="E329AE5096094A22896F81EAF941313F"/>
  </w:style>
  <w:style w:type="paragraph" w:customStyle="1" w:styleId="F252E0140EB4462B9BCEAC4DD0A23383">
    <w:name w:val="F252E0140EB4462B9BCEAC4DD0A23383"/>
  </w:style>
  <w:style w:type="paragraph" w:customStyle="1" w:styleId="B6D6200CB3DC4F958CA3A80A816B07D5">
    <w:name w:val="B6D6200CB3DC4F958CA3A80A816B07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47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 Preissing</cp:lastModifiedBy>
  <cp:revision>7</cp:revision>
  <dcterms:created xsi:type="dcterms:W3CDTF">2022-06-02T01:02:00Z</dcterms:created>
  <dcterms:modified xsi:type="dcterms:W3CDTF">2022-06-07T04:34:00Z</dcterms:modified>
  <cp:category/>
</cp:coreProperties>
</file>