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E6" w:rsidRDefault="00C147E6" w:rsidP="002F3CDD">
      <w:pPr>
        <w:pStyle w:val="ContactInfo"/>
      </w:pPr>
    </w:p>
    <w:p w:rsidR="007D5C6B" w:rsidRDefault="004E669C" w:rsidP="002F3CDD">
      <w:pPr>
        <w:pStyle w:val="ContactInfo"/>
      </w:pPr>
      <w:r>
        <w:t xml:space="preserve">OHLEN FLICK </w:t>
      </w:r>
    </w:p>
    <w:p w:rsidR="004E669C" w:rsidRDefault="004E669C" w:rsidP="004E669C">
      <w:r>
        <w:t xml:space="preserve">                                                                                                                                            73 STREET </w:t>
      </w:r>
    </w:p>
    <w:p w:rsidR="004E669C" w:rsidRDefault="004E669C" w:rsidP="004E669C">
      <w:r>
        <w:t xml:space="preserve">                                                                                                                                         PORT –VILA</w:t>
      </w:r>
    </w:p>
    <w:p w:rsidR="004E669C" w:rsidRPr="004E669C" w:rsidRDefault="004E669C" w:rsidP="004E669C">
      <w:r>
        <w:t xml:space="preserve">                                                                                                                       qarabertlarry@gmailcom                         </w:t>
      </w:r>
    </w:p>
    <w:p w:rsidR="007D5C6B" w:rsidRDefault="004E669C" w:rsidP="002F3CDD">
      <w:pPr>
        <w:pStyle w:val="YourName"/>
      </w:pPr>
      <w:r>
        <w:t>LARRY BERTQARA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41"/>
        <w:gridCol w:w="8018"/>
      </w:tblGrid>
      <w:tr w:rsidR="007D5C6B" w:rsidTr="007D5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:rsidR="007D5C6B" w:rsidRDefault="00F359F5" w:rsidP="004E669C">
            <w:pPr>
              <w:pStyle w:val="Heading1"/>
              <w:jc w:val="left"/>
              <w:outlineLvl w:val="0"/>
            </w:pPr>
            <w:r>
              <w:t xml:space="preserve">       </w:t>
            </w:r>
            <w:r w:rsidR="00935C44">
              <w:t>PERSONAL STATEMENT</w:t>
            </w:r>
            <w:r>
              <w:t>:</w:t>
            </w:r>
            <w:r w:rsidR="004E669C">
              <w:t xml:space="preserve"> </w:t>
            </w:r>
            <w:r w:rsidR="007B36D2">
              <w:t xml:space="preserve">    </w:t>
            </w:r>
          </w:p>
        </w:tc>
        <w:tc>
          <w:tcPr>
            <w:tcW w:w="7690" w:type="dxa"/>
          </w:tcPr>
          <w:p w:rsidR="007D5C6B" w:rsidRDefault="007B36D2" w:rsidP="004E669C">
            <w:r>
              <w:t xml:space="preserve">    With 15 years of of </w:t>
            </w:r>
            <w:r w:rsidR="00F359F5">
              <w:t>experience as</w:t>
            </w:r>
            <w:r>
              <w:t xml:space="preserve"> are government worker which had been </w:t>
            </w:r>
            <w:r w:rsidR="00F359F5">
              <w:t>working in</w:t>
            </w:r>
            <w:r>
              <w:t xml:space="preserve"> different </w:t>
            </w:r>
            <w:r w:rsidR="00F359F5">
              <w:t>department,</w:t>
            </w:r>
            <w:r>
              <w:t xml:space="preserve"> I have been are livestock agriculture </w:t>
            </w:r>
            <w:r w:rsidR="00F359F5">
              <w:t xml:space="preserve">paravertinary and are military engineer. I am skillful </w:t>
            </w:r>
            <w:r w:rsidR="004E71B4">
              <w:t>person, creative and proactive, I am extremely responsive to request and responded quickly in the completion of all task.</w:t>
            </w:r>
            <w:r w:rsidR="00F359F5">
              <w:t xml:space="preserve"> </w:t>
            </w:r>
          </w:p>
        </w:tc>
      </w:tr>
    </w:tbl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745"/>
        <w:gridCol w:w="2210"/>
        <w:gridCol w:w="3503"/>
        <w:gridCol w:w="2301"/>
      </w:tblGrid>
      <w:tr w:rsidR="007D5C6B" w:rsidTr="004E7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tcW w:w="1673" w:type="dxa"/>
          </w:tcPr>
          <w:p w:rsidR="007D5C6B" w:rsidRDefault="007D5C6B" w:rsidP="007D5C6B">
            <w:pPr>
              <w:pStyle w:val="Heading1"/>
              <w:outlineLvl w:val="0"/>
            </w:pPr>
            <w:r w:rsidRPr="0070617C">
              <w:t>Experience</w:t>
            </w:r>
          </w:p>
        </w:tc>
        <w:tc>
          <w:tcPr>
            <w:tcW w:w="2120" w:type="dxa"/>
          </w:tcPr>
          <w:p w:rsidR="007D5C6B" w:rsidRDefault="004E71B4" w:rsidP="004E71B4">
            <w:r>
              <w:t>2009-2021</w:t>
            </w:r>
          </w:p>
        </w:tc>
        <w:tc>
          <w:tcPr>
            <w:tcW w:w="3360" w:type="dxa"/>
          </w:tcPr>
          <w:p w:rsidR="007D5C6B" w:rsidRDefault="00CF24A0" w:rsidP="00CF24A0">
            <w:r>
              <w:t>VANUATU MOBILE FORCE</w:t>
            </w:r>
          </w:p>
        </w:tc>
        <w:tc>
          <w:tcPr>
            <w:tcW w:w="2207" w:type="dxa"/>
          </w:tcPr>
          <w:p w:rsidR="007D5C6B" w:rsidRDefault="00CF24A0" w:rsidP="00CF24A0">
            <w:r>
              <w:t>PORTVILA VANUATU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41"/>
        <w:gridCol w:w="8018"/>
      </w:tblGrid>
      <w:tr w:rsidR="007D5C6B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:rsidR="007D5C6B" w:rsidRDefault="007D5C6B" w:rsidP="00E34DFD">
            <w:pPr>
              <w:pStyle w:val="Heading1"/>
              <w:outlineLvl w:val="0"/>
            </w:pPr>
          </w:p>
        </w:tc>
        <w:tc>
          <w:tcPr>
            <w:tcW w:w="7690" w:type="dxa"/>
          </w:tcPr>
          <w:p w:rsidR="007D5C6B" w:rsidRDefault="00C97179" w:rsidP="007D5C6B">
            <w:pPr>
              <w:pStyle w:val="Heading2"/>
              <w:outlineLvl w:val="1"/>
            </w:pPr>
            <w:r>
              <w:t>CARPENTER IN VMF ENGINEERS</w:t>
            </w:r>
          </w:p>
          <w:p w:rsidR="007D5C6B" w:rsidRPr="0070617C" w:rsidRDefault="00935C44" w:rsidP="007D5C6B">
            <w:pPr>
              <w:pStyle w:val="BulletedList"/>
              <w:numPr>
                <w:ilvl w:val="0"/>
                <w:numId w:val="1"/>
              </w:numPr>
            </w:pPr>
            <w:r>
              <w:t xml:space="preserve">SECTION </w:t>
            </w:r>
            <w:r w:rsidR="00CF24A0">
              <w:t>2IC on a</w:t>
            </w:r>
            <w:r w:rsidR="00C97179">
              <w:t xml:space="preserve">re job site at certain tasking </w:t>
            </w:r>
            <w:r w:rsidR="00CF24A0">
              <w:t xml:space="preserve"> and sentry guard duty </w:t>
            </w:r>
            <w:r w:rsidR="00C501C5">
              <w:t>,</w:t>
            </w:r>
            <w:r w:rsidR="002F4CE0">
              <w:t>disaster relief north Ambrym and south Pentecost</w:t>
            </w:r>
          </w:p>
          <w:p w:rsidR="007D5C6B" w:rsidRDefault="00C97179" w:rsidP="007D5C6B">
            <w:pPr>
              <w:pStyle w:val="BulletedList"/>
              <w:numPr>
                <w:ilvl w:val="0"/>
                <w:numId w:val="1"/>
              </w:numPr>
            </w:pPr>
            <w:r>
              <w:t xml:space="preserve"> Second rifleman humanitarian exercise </w:t>
            </w:r>
            <w:r w:rsidR="00C368D5">
              <w:t>Croix de</w:t>
            </w:r>
            <w:r>
              <w:t xml:space="preserve"> </w:t>
            </w:r>
            <w:r w:rsidR="00C368D5">
              <w:t>suds</w:t>
            </w:r>
            <w:r>
              <w:t xml:space="preserve"> </w:t>
            </w:r>
            <w:r w:rsidR="00C501C5">
              <w:t>,</w:t>
            </w:r>
            <w:r w:rsidR="002F4CE0">
              <w:t xml:space="preserve"> ops black rock </w:t>
            </w:r>
            <w:r w:rsidR="00C501C5">
              <w:t>Tanna,</w:t>
            </w:r>
            <w:r w:rsidR="002F4CE0">
              <w:t xml:space="preserve"> ops niscol</w:t>
            </w:r>
            <w:r w:rsidR="00C368D5">
              <w:t xml:space="preserve"> and Vanuatu Australian </w:t>
            </w:r>
            <w:r w:rsidR="00DF2426">
              <w:t>engineer</w:t>
            </w:r>
            <w:r w:rsidR="00C368D5">
              <w:t xml:space="preserve"> exercise </w:t>
            </w:r>
          </w:p>
          <w:p w:rsidR="00935C44" w:rsidRDefault="00C501C5" w:rsidP="00935C44">
            <w:pPr>
              <w:pStyle w:val="BulletedList"/>
              <w:numPr>
                <w:ilvl w:val="0"/>
                <w:numId w:val="1"/>
              </w:numPr>
            </w:pPr>
            <w:r>
              <w:t xml:space="preserve">Humanitarian assistance landslide rescue Tombet </w:t>
            </w:r>
            <w:r w:rsidR="0076463C">
              <w:t>santo, cyclone</w:t>
            </w:r>
            <w:r>
              <w:t xml:space="preserve"> pam recovery </w:t>
            </w:r>
          </w:p>
          <w:p w:rsidR="00C501C5" w:rsidRPr="00C501C5" w:rsidRDefault="00C501C5" w:rsidP="00C501C5">
            <w:pPr>
              <w:ind w:left="245"/>
            </w:pPr>
            <w:r>
              <w:t>Rebuild cook barrack</w:t>
            </w:r>
          </w:p>
          <w:p w:rsidR="007D5C6B" w:rsidRPr="007D5C6B" w:rsidRDefault="00935C44" w:rsidP="00935C44">
            <w:pPr>
              <w:pStyle w:val="BulletedList"/>
              <w:numPr>
                <w:ilvl w:val="0"/>
                <w:numId w:val="1"/>
              </w:numPr>
              <w:rPr>
                <w:bCs w:val="0"/>
              </w:rPr>
            </w:pPr>
            <w:r>
              <w:t xml:space="preserve"> </w:t>
            </w:r>
            <w:r w:rsidR="0076463C">
              <w:t>Track security labuise de blue port vila</w:t>
            </w:r>
          </w:p>
        </w:tc>
      </w:tr>
    </w:tbl>
    <w:tbl>
      <w:tblPr>
        <w:tblStyle w:val="PlainTable2"/>
        <w:tblW w:w="3868" w:type="pct"/>
        <w:tblLayout w:type="fixed"/>
        <w:tblLook w:val="0620" w:firstRow="1" w:lastRow="0" w:firstColumn="0" w:lastColumn="0" w:noHBand="1" w:noVBand="1"/>
      </w:tblPr>
      <w:tblGrid>
        <w:gridCol w:w="1746"/>
        <w:gridCol w:w="3503"/>
        <w:gridCol w:w="2301"/>
      </w:tblGrid>
      <w:tr w:rsidR="00935C44" w:rsidTr="00935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45" w:type="dxa"/>
          </w:tcPr>
          <w:p w:rsidR="00935C44" w:rsidRDefault="00935C44" w:rsidP="00E34DFD">
            <w:pPr>
              <w:pStyle w:val="Heading1"/>
              <w:outlineLvl w:val="0"/>
            </w:pPr>
          </w:p>
        </w:tc>
        <w:tc>
          <w:tcPr>
            <w:tcW w:w="3503" w:type="dxa"/>
          </w:tcPr>
          <w:p w:rsidR="00935C44" w:rsidRDefault="00935C44" w:rsidP="00935C44"/>
        </w:tc>
        <w:tc>
          <w:tcPr>
            <w:tcW w:w="2301" w:type="dxa"/>
          </w:tcPr>
          <w:p w:rsidR="00935C44" w:rsidRDefault="00935C44" w:rsidP="00935C44"/>
        </w:tc>
      </w:tr>
    </w:tbl>
    <w:tbl>
      <w:tblPr>
        <w:tblStyle w:val="PlainTable3"/>
        <w:tblW w:w="892" w:type="pct"/>
        <w:tblLayout w:type="fixed"/>
        <w:tblLook w:val="0620" w:firstRow="1" w:lastRow="0" w:firstColumn="0" w:lastColumn="0" w:noHBand="1" w:noVBand="1"/>
      </w:tblPr>
      <w:tblGrid>
        <w:gridCol w:w="1741"/>
      </w:tblGrid>
      <w:tr w:rsidR="0076463C" w:rsidTr="00764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41" w:type="dxa"/>
          </w:tcPr>
          <w:p w:rsidR="0076463C" w:rsidRDefault="0076463C" w:rsidP="0076463C">
            <w:pPr>
              <w:pStyle w:val="Heading1"/>
              <w:jc w:val="center"/>
              <w:outlineLvl w:val="0"/>
            </w:pPr>
          </w:p>
        </w:tc>
      </w:tr>
    </w:tbl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745"/>
        <w:gridCol w:w="2210"/>
        <w:gridCol w:w="3503"/>
        <w:gridCol w:w="2301"/>
      </w:tblGrid>
      <w:tr w:rsidR="00376E18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3" w:type="dxa"/>
          </w:tcPr>
          <w:p w:rsidR="00376E18" w:rsidRDefault="00376E18" w:rsidP="00E34DFD">
            <w:pPr>
              <w:pStyle w:val="Heading1"/>
              <w:outlineLvl w:val="0"/>
            </w:pPr>
          </w:p>
        </w:tc>
        <w:tc>
          <w:tcPr>
            <w:tcW w:w="2120" w:type="dxa"/>
          </w:tcPr>
          <w:p w:rsidR="00376E18" w:rsidRDefault="0076463C" w:rsidP="0076463C">
            <w:r>
              <w:t>2007-2009</w:t>
            </w:r>
          </w:p>
        </w:tc>
        <w:tc>
          <w:tcPr>
            <w:tcW w:w="3360" w:type="dxa"/>
          </w:tcPr>
          <w:p w:rsidR="00376E18" w:rsidRDefault="0076463C" w:rsidP="0076463C">
            <w:r>
              <w:t xml:space="preserve">    LIVESTOCK QUARANTINE</w:t>
            </w:r>
          </w:p>
        </w:tc>
        <w:tc>
          <w:tcPr>
            <w:tcW w:w="2207" w:type="dxa"/>
          </w:tcPr>
          <w:p w:rsidR="00376E18" w:rsidRDefault="0076463C" w:rsidP="0076463C">
            <w:r>
              <w:t xml:space="preserve">LUGANVILE </w:t>
            </w:r>
          </w:p>
          <w:p w:rsidR="0076463C" w:rsidRDefault="0076463C" w:rsidP="0076463C">
            <w:r>
              <w:t>SANTO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41"/>
        <w:gridCol w:w="8018"/>
      </w:tblGrid>
      <w:tr w:rsidR="00376E18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:rsidR="00376E18" w:rsidRDefault="00376E18" w:rsidP="00E34DFD">
            <w:pPr>
              <w:pStyle w:val="Heading1"/>
              <w:outlineLvl w:val="0"/>
            </w:pPr>
          </w:p>
        </w:tc>
        <w:tc>
          <w:tcPr>
            <w:tcW w:w="7690" w:type="dxa"/>
          </w:tcPr>
          <w:p w:rsidR="00376E18" w:rsidRDefault="0076463C" w:rsidP="00E34DFD">
            <w:pPr>
              <w:pStyle w:val="Heading2"/>
              <w:outlineLvl w:val="1"/>
            </w:pPr>
            <w:r>
              <w:t>STOCK HUSBANDARY\ PARAVERT</w:t>
            </w:r>
          </w:p>
          <w:p w:rsidR="00376E18" w:rsidRPr="0070617C" w:rsidRDefault="00C30934" w:rsidP="00E34DFD">
            <w:pPr>
              <w:pStyle w:val="BulletedList"/>
              <w:numPr>
                <w:ilvl w:val="0"/>
                <w:numId w:val="1"/>
              </w:numPr>
            </w:pPr>
            <w:r>
              <w:t>PVC vaccination operation roll out santo big and west coast santo</w:t>
            </w:r>
          </w:p>
          <w:p w:rsidR="00376E18" w:rsidRDefault="00C30934" w:rsidP="00E34DFD">
            <w:pPr>
              <w:pStyle w:val="BulletedList"/>
              <w:numPr>
                <w:ilvl w:val="0"/>
                <w:numId w:val="1"/>
              </w:numPr>
            </w:pPr>
            <w:r>
              <w:t xml:space="preserve">Cattle meat inspection for santo meat packers ltd </w:t>
            </w:r>
          </w:p>
          <w:p w:rsidR="00376E18" w:rsidRDefault="00C30934" w:rsidP="00C30934">
            <w:pPr>
              <w:pStyle w:val="BulletedList"/>
              <w:numPr>
                <w:ilvl w:val="0"/>
                <w:numId w:val="1"/>
              </w:numPr>
            </w:pPr>
            <w:r>
              <w:t xml:space="preserve">Deworming vaccine roll out for </w:t>
            </w:r>
            <w:r w:rsidR="00DF2426">
              <w:t>Santo</w:t>
            </w:r>
            <w:r>
              <w:t xml:space="preserve"> local farmers</w:t>
            </w:r>
          </w:p>
          <w:p w:rsidR="0071488F" w:rsidRPr="0071488F" w:rsidRDefault="0071488F" w:rsidP="0071488F">
            <w:pPr>
              <w:pStyle w:val="ListParagraph"/>
              <w:numPr>
                <w:ilvl w:val="0"/>
                <w:numId w:val="1"/>
              </w:numPr>
            </w:pPr>
            <w:r>
              <w:t xml:space="preserve">Assist Agriculture record and census in </w:t>
            </w:r>
            <w:r w:rsidR="00DF2426">
              <w:t>software</w:t>
            </w:r>
            <w:r>
              <w:t xml:space="preserve"> computer</w:t>
            </w:r>
          </w:p>
        </w:tc>
      </w:tr>
    </w:tbl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745"/>
        <w:gridCol w:w="2210"/>
        <w:gridCol w:w="3503"/>
        <w:gridCol w:w="2301"/>
      </w:tblGrid>
      <w:tr w:rsidR="00376E18" w:rsidTr="00C30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45" w:type="dxa"/>
          </w:tcPr>
          <w:p w:rsidR="00376E18" w:rsidRDefault="00376E18" w:rsidP="00E34DFD">
            <w:pPr>
              <w:pStyle w:val="Heading1"/>
              <w:outlineLvl w:val="0"/>
            </w:pPr>
            <w:r w:rsidRPr="003126B2">
              <w:t>Education</w:t>
            </w:r>
          </w:p>
        </w:tc>
        <w:tc>
          <w:tcPr>
            <w:tcW w:w="2210" w:type="dxa"/>
          </w:tcPr>
          <w:p w:rsidR="00376E18" w:rsidRDefault="00376E18" w:rsidP="00C30934"/>
          <w:p w:rsidR="00C30934" w:rsidRDefault="00C30934" w:rsidP="00C30934"/>
          <w:p w:rsidR="00C30934" w:rsidRDefault="00C30934" w:rsidP="00C30934"/>
        </w:tc>
        <w:tc>
          <w:tcPr>
            <w:tcW w:w="3503" w:type="dxa"/>
          </w:tcPr>
          <w:p w:rsidR="00376E18" w:rsidRDefault="00B9407C" w:rsidP="00B9407C">
            <w:r>
              <w:t xml:space="preserve">Vanuatu agriculture college .V.A.C .,A.P.T.C </w:t>
            </w:r>
          </w:p>
        </w:tc>
        <w:tc>
          <w:tcPr>
            <w:tcW w:w="2301" w:type="dxa"/>
          </w:tcPr>
          <w:p w:rsidR="00376E18" w:rsidRDefault="00B9407C" w:rsidP="00B9407C">
            <w:r>
              <w:t>LUGANVILE</w:t>
            </w:r>
          </w:p>
          <w:p w:rsidR="00B9407C" w:rsidRDefault="00B9407C" w:rsidP="00B9407C">
            <w:r>
              <w:t>SANTO&amp; PORT VILA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41"/>
        <w:gridCol w:w="8018"/>
      </w:tblGrid>
      <w:tr w:rsidR="00376E18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:rsidR="00376E18" w:rsidRDefault="006B654D" w:rsidP="006B654D">
            <w:pPr>
              <w:pStyle w:val="Heading1"/>
              <w:ind w:left="720"/>
              <w:jc w:val="center"/>
              <w:outlineLvl w:val="0"/>
            </w:pPr>
            <w:r>
              <w:t xml:space="preserve">   </w:t>
            </w:r>
          </w:p>
        </w:tc>
        <w:tc>
          <w:tcPr>
            <w:tcW w:w="7690" w:type="dxa"/>
          </w:tcPr>
          <w:p w:rsidR="00376E18" w:rsidRPr="0070617C" w:rsidRDefault="00B9407C" w:rsidP="00376E18">
            <w:pPr>
              <w:pStyle w:val="Heading2"/>
              <w:outlineLvl w:val="1"/>
            </w:pPr>
            <w:r>
              <w:t>Vocational foundation</w:t>
            </w:r>
          </w:p>
          <w:p w:rsidR="00376E18" w:rsidRDefault="00B9407C" w:rsidP="00B9407C">
            <w:pPr>
              <w:pStyle w:val="BulletedList"/>
              <w:numPr>
                <w:ilvl w:val="0"/>
                <w:numId w:val="1"/>
              </w:numPr>
            </w:pPr>
            <w:r>
              <w:t>Awarded 3</w:t>
            </w:r>
            <w:r w:rsidRPr="00B9407C">
              <w:rPr>
                <w:vertAlign w:val="superscript"/>
              </w:rPr>
              <w:t>rd</w:t>
            </w:r>
            <w:r>
              <w:t xml:space="preserve"> place</w:t>
            </w:r>
            <w:r w:rsidR="006B654D">
              <w:t xml:space="preserve"> in livestock1 ,2, 3, first VAC student representative</w:t>
            </w:r>
          </w:p>
          <w:p w:rsidR="006B654D" w:rsidRDefault="006B654D" w:rsidP="006B654D">
            <w:pPr>
              <w:ind w:left="245"/>
            </w:pPr>
            <w:r>
              <w:t>In Vanuatu.</w:t>
            </w:r>
          </w:p>
          <w:p w:rsidR="006B654D" w:rsidRDefault="006B654D" w:rsidP="006B654D">
            <w:pPr>
              <w:pStyle w:val="ListParagraph"/>
              <w:numPr>
                <w:ilvl w:val="0"/>
                <w:numId w:val="1"/>
              </w:numPr>
            </w:pPr>
            <w:r>
              <w:t xml:space="preserve"> Awarded with certificate |||</w:t>
            </w:r>
            <w:r w:rsidR="00C368D5">
              <w:t xml:space="preserve"> in carpentry</w:t>
            </w:r>
            <w:r w:rsidR="0071488F">
              <w:t xml:space="preserve">\ attainment in computer literacy </w:t>
            </w:r>
          </w:p>
          <w:p w:rsidR="0071488F" w:rsidRDefault="00E92C81" w:rsidP="0071488F">
            <w:pPr>
              <w:pStyle w:val="ListParagraph"/>
              <w:ind w:left="245"/>
            </w:pPr>
            <w:r>
              <w:t xml:space="preserve">Awarded  digital business </w:t>
            </w:r>
            <w:proofErr w:type="spellStart"/>
            <w:r>
              <w:t>litracy</w:t>
            </w:r>
            <w:proofErr w:type="spellEnd"/>
            <w:r>
              <w:t xml:space="preserve"> mcc00015 and mcc00013 certificate</w:t>
            </w:r>
          </w:p>
          <w:p w:rsidR="00E92C81" w:rsidRPr="006B654D" w:rsidRDefault="00E92C81" w:rsidP="0071488F">
            <w:pPr>
              <w:pStyle w:val="ListParagraph"/>
              <w:ind w:left="245"/>
            </w:pPr>
            <w:r>
              <w:t>Awarded work skills certificated</w:t>
            </w:r>
          </w:p>
        </w:tc>
      </w:tr>
    </w:tbl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748"/>
        <w:gridCol w:w="8011"/>
      </w:tblGrid>
      <w:tr w:rsidR="00971E9D" w:rsidTr="00376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7" w:type="dxa"/>
          </w:tcPr>
          <w:p w:rsidR="00971E9D" w:rsidRPr="003126B2" w:rsidRDefault="00971E9D" w:rsidP="00971E9D">
            <w:pPr>
              <w:pStyle w:val="Heading1"/>
              <w:outlineLvl w:val="0"/>
            </w:pPr>
            <w:r w:rsidRPr="003126B2">
              <w:lastRenderedPageBreak/>
              <w:t>Interests</w:t>
            </w:r>
          </w:p>
        </w:tc>
        <w:tc>
          <w:tcPr>
            <w:tcW w:w="7683" w:type="dxa"/>
          </w:tcPr>
          <w:p w:rsidR="00495D35" w:rsidRPr="00F2337B" w:rsidRDefault="0071488F" w:rsidP="0071488F">
            <w:r>
              <w:t>Farm structure engineer/ forema</w:t>
            </w:r>
            <w:r w:rsidR="00495D35">
              <w:t>n or supervisor of construction.</w:t>
            </w:r>
          </w:p>
        </w:tc>
      </w:tr>
      <w:tr w:rsidR="00971E9D" w:rsidRPr="007A5F3F" w:rsidTr="00376E18">
        <w:tc>
          <w:tcPr>
            <w:tcW w:w="1677" w:type="dxa"/>
          </w:tcPr>
          <w:p w:rsidR="00971E9D" w:rsidRPr="003126B2" w:rsidRDefault="00727993" w:rsidP="00971E9D">
            <w:pPr>
              <w:pStyle w:val="Heading1"/>
              <w:outlineLvl w:val="0"/>
            </w:pPr>
            <w:r>
              <w:t>References</w:t>
            </w:r>
          </w:p>
        </w:tc>
        <w:tc>
          <w:tcPr>
            <w:tcW w:w="7683" w:type="dxa"/>
          </w:tcPr>
          <w:p w:rsidR="00971E9D" w:rsidRDefault="00495D35" w:rsidP="002F3CDD">
            <w:r>
              <w:t xml:space="preserve">.2lt </w:t>
            </w:r>
            <w:r w:rsidR="00DF2426">
              <w:t>Fred</w:t>
            </w:r>
            <w:r>
              <w:t xml:space="preserve"> kalkaua</w:t>
            </w:r>
            <w:proofErr w:type="gramStart"/>
            <w:r>
              <w:t>..</w:t>
            </w:r>
            <w:proofErr w:type="gramEnd"/>
            <w:r>
              <w:t>fkaua@ Vanuatu.vau.au</w:t>
            </w:r>
          </w:p>
          <w:p w:rsidR="00495D35" w:rsidRPr="00495D35" w:rsidRDefault="00495D35" w:rsidP="00495D35">
            <w:pPr>
              <w:rPr>
                <w:b/>
                <w:bCs/>
              </w:rPr>
            </w:pPr>
            <w:r>
              <w:t xml:space="preserve"> .</w:t>
            </w:r>
            <w:r w:rsidR="00DF2426">
              <w:t>Alexie</w:t>
            </w:r>
            <w:r>
              <w:t xml:space="preserve"> moses</w:t>
            </w:r>
            <w:r w:rsidRPr="00495D35">
              <w:rPr>
                <w:b/>
                <w:bCs/>
              </w:rPr>
              <w:t>mosesa@vanuatu.gov.vu&gt;</w:t>
            </w:r>
          </w:p>
          <w:p w:rsidR="00495D35" w:rsidRPr="0070617C" w:rsidRDefault="00495D35" w:rsidP="002F3CDD"/>
        </w:tc>
      </w:tr>
    </w:tbl>
    <w:p w:rsidR="002F3CDD" w:rsidRDefault="002F3CDD" w:rsidP="00AB451F">
      <w:bookmarkStart w:id="0" w:name="_GoBack"/>
      <w:bookmarkEnd w:id="0"/>
    </w:p>
    <w:sectPr w:rsidR="002F3CDD" w:rsidSect="00253212">
      <w:pgSz w:w="12240" w:h="15840"/>
      <w:pgMar w:top="1440" w:right="1041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C82"/>
    <w:multiLevelType w:val="multilevel"/>
    <w:tmpl w:val="F192F6F0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9C53EC"/>
    <w:multiLevelType w:val="hybridMultilevel"/>
    <w:tmpl w:val="81923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44B1"/>
    <w:multiLevelType w:val="hybridMultilevel"/>
    <w:tmpl w:val="B0180A32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2"/>
    <w:rsid w:val="001014A0"/>
    <w:rsid w:val="002045A9"/>
    <w:rsid w:val="00253212"/>
    <w:rsid w:val="002802E5"/>
    <w:rsid w:val="002973A5"/>
    <w:rsid w:val="002B0060"/>
    <w:rsid w:val="002F3CDD"/>
    <w:rsid w:val="002F4CE0"/>
    <w:rsid w:val="0032146F"/>
    <w:rsid w:val="00355FE3"/>
    <w:rsid w:val="00365AEA"/>
    <w:rsid w:val="00376E18"/>
    <w:rsid w:val="004467E5"/>
    <w:rsid w:val="00495D35"/>
    <w:rsid w:val="004E669C"/>
    <w:rsid w:val="004E71B4"/>
    <w:rsid w:val="00536728"/>
    <w:rsid w:val="006049F3"/>
    <w:rsid w:val="006B654D"/>
    <w:rsid w:val="0071488F"/>
    <w:rsid w:val="00727993"/>
    <w:rsid w:val="0076463C"/>
    <w:rsid w:val="007B36D2"/>
    <w:rsid w:val="007C7FA3"/>
    <w:rsid w:val="007D5C6B"/>
    <w:rsid w:val="00856E17"/>
    <w:rsid w:val="008649A2"/>
    <w:rsid w:val="00935C44"/>
    <w:rsid w:val="00971E9D"/>
    <w:rsid w:val="00AB451F"/>
    <w:rsid w:val="00AD63E4"/>
    <w:rsid w:val="00B5218C"/>
    <w:rsid w:val="00B7604F"/>
    <w:rsid w:val="00B9407C"/>
    <w:rsid w:val="00BB2FAB"/>
    <w:rsid w:val="00C147E6"/>
    <w:rsid w:val="00C30934"/>
    <w:rsid w:val="00C368D5"/>
    <w:rsid w:val="00C501C5"/>
    <w:rsid w:val="00C5369F"/>
    <w:rsid w:val="00C60FC3"/>
    <w:rsid w:val="00C8736B"/>
    <w:rsid w:val="00C9398F"/>
    <w:rsid w:val="00C97179"/>
    <w:rsid w:val="00CB0299"/>
    <w:rsid w:val="00CF24A0"/>
    <w:rsid w:val="00D61392"/>
    <w:rsid w:val="00D73271"/>
    <w:rsid w:val="00DF2426"/>
    <w:rsid w:val="00E86DD2"/>
    <w:rsid w:val="00E87282"/>
    <w:rsid w:val="00E92C81"/>
    <w:rsid w:val="00ED7C6A"/>
    <w:rsid w:val="00F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12079"/>
  <w15:docId w15:val="{F36D5E3B-A56A-425E-8AC6-040B0790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18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2F3CDD"/>
    <w:pPr>
      <w:spacing w:before="240"/>
      <w:jc w:val="right"/>
      <w:outlineLvl w:val="0"/>
    </w:pPr>
    <w:rPr>
      <w:rFonts w:asciiTheme="majorHAnsi" w:hAnsiTheme="majorHAnsi"/>
      <w:b/>
      <w:spacing w:val="10"/>
      <w:sz w:val="24"/>
      <w:szCs w:val="24"/>
    </w:rPr>
  </w:style>
  <w:style w:type="paragraph" w:styleId="Heading2">
    <w:name w:val="heading 2"/>
    <w:basedOn w:val="Normal"/>
    <w:next w:val="Normal"/>
    <w:qFormat/>
    <w:rsid w:val="002F3CDD"/>
    <w:pPr>
      <w:spacing w:before="60" w:line="220" w:lineRule="atLeast"/>
      <w:outlineLvl w:val="1"/>
    </w:pPr>
    <w:rPr>
      <w:rFonts w:asciiTheme="majorHAnsi" w:hAnsiTheme="majorHAnsi"/>
      <w:spacing w:val="10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5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2146F"/>
    <w:pPr>
      <w:spacing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next w:val="Normal"/>
    <w:qFormat/>
    <w:rsid w:val="002F3CDD"/>
    <w:pPr>
      <w:jc w:val="right"/>
    </w:pPr>
    <w:rPr>
      <w:rFonts w:cs="Arial"/>
      <w:sz w:val="18"/>
      <w:szCs w:val="18"/>
    </w:rPr>
  </w:style>
  <w:style w:type="paragraph" w:customStyle="1" w:styleId="YourName">
    <w:name w:val="Your Name"/>
    <w:basedOn w:val="Normal"/>
    <w:qFormat/>
    <w:rsid w:val="00376E18"/>
    <w:pPr>
      <w:pBdr>
        <w:bottom w:val="single" w:sz="4" w:space="1" w:color="auto"/>
      </w:pBdr>
      <w:spacing w:before="320" w:after="40" w:line="220" w:lineRule="atLeast"/>
      <w:contextualSpacing/>
    </w:pPr>
    <w:rPr>
      <w:rFonts w:asciiTheme="majorHAnsi" w:hAnsiTheme="majorHAnsi"/>
      <w:b/>
      <w:spacing w:val="10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semiHidden/>
    <w:rsid w:val="0032146F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next w:val="Normal"/>
    <w:unhideWhenUsed/>
    <w:qFormat/>
    <w:rsid w:val="0032146F"/>
    <w:pPr>
      <w:numPr>
        <w:numId w:val="2"/>
      </w:numPr>
    </w:pPr>
    <w:rPr>
      <w:spacing w:val="-5"/>
    </w:rPr>
  </w:style>
  <w:style w:type="character" w:styleId="PlaceholderText">
    <w:name w:val="Placeholder Text"/>
    <w:basedOn w:val="DefaultParagraphFont"/>
    <w:uiPriority w:val="99"/>
    <w:semiHidden/>
    <w:rsid w:val="002F3CDD"/>
    <w:rPr>
      <w:color w:val="808080"/>
    </w:rPr>
  </w:style>
  <w:style w:type="table" w:styleId="PlainTable3">
    <w:name w:val="Plain Table 3"/>
    <w:basedOn w:val="TableNormal"/>
    <w:uiPriority w:val="43"/>
    <w:rsid w:val="007D5C6B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rsid w:val="007D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D5C6B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B65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95D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Chronological%20resume%20-%20CV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Convey your work experience to a potential employer with this modern resume template which features your work experience in chronological order. </APDescription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732962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2011-12-22T21:16:00+00:00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1389710</Value>
      <Value>1389711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Chronological resume - CV (Modern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TP102807231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C4BA-F5BB-4B9D-83E0-B8FE6BDFD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F1624-2D5F-4C67-AE70-6DFF8FA281F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9E16B8A-FB1D-4845-8E57-5AA310169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F2481-D110-48B7-BE54-55DB6A84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- CV (Modern design)</Template>
  <TotalTime>222</TotalTime>
  <Pages>2</Pages>
  <Words>246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- CV (Modern design)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- CV (Modern design)</dc:title>
  <dc:creator>Student</dc:creator>
  <cp:lastModifiedBy>Student</cp:lastModifiedBy>
  <cp:revision>6</cp:revision>
  <dcterms:created xsi:type="dcterms:W3CDTF">2021-08-24T21:22:00Z</dcterms:created>
  <dcterms:modified xsi:type="dcterms:W3CDTF">2021-12-06T01:03:00Z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