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FDFA5E9AEB9C43A690ECC5E1240C60D4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212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508"/>
            <w:gridCol w:w="238"/>
          </w:tblGrid>
          <w:tr w:rsidR="00CC4367" w14:paraId="16B465A1" w14:textId="77777777" w:rsidTr="00A10720">
            <w:trPr>
              <w:trHeight w:val="740"/>
              <w:jc w:val="center"/>
            </w:trPr>
            <w:tc>
              <w:tcPr>
                <w:tcW w:w="4878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2264154C" w14:textId="703BE3ED" w:rsidR="00CC4367" w:rsidRDefault="00C220DB">
                <w:pPr>
                  <w:pStyle w:val="PersonalName"/>
                  <w:jc w:val="center"/>
                </w:pPr>
                <w:r w:rsidRPr="00D551F5">
                  <w:rPr>
                    <w:rFonts w:asciiTheme="minorHAnsi" w:eastAsiaTheme="minorEastAsia" w:hAnsiTheme="minorHAnsi" w:cs="Arial"/>
                    <w:b w:val="0"/>
                    <w:bCs/>
                    <w:caps w:val="0"/>
                    <w:color w:val="auto"/>
                    <w:kern w:val="0"/>
                    <w:sz w:val="44"/>
                    <w:szCs w:val="44"/>
                    <w14:ligatures w14:val="none"/>
                    <w14:numForm w14:val="default"/>
                  </w:rPr>
                  <w:t>HONEY MOANA TARI</w:t>
                </w:r>
              </w:p>
            </w:tc>
            <w:tc>
              <w:tcPr>
                <w:tcW w:w="122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7491C160" w14:textId="47C0BFC9" w:rsidR="00CC4367" w:rsidRDefault="00CC4367">
                <w:pPr>
                  <w:pStyle w:val="NoSpacing"/>
                  <w:ind w:left="71" w:hanging="71"/>
                  <w:jc w:val="right"/>
                </w:pPr>
              </w:p>
            </w:tc>
          </w:tr>
          <w:tr w:rsidR="00CC4367" w14:paraId="1C919833" w14:textId="77777777" w:rsidTr="00A10720">
            <w:trPr>
              <w:trHeight w:val="20"/>
              <w:jc w:val="center"/>
            </w:trPr>
            <w:tc>
              <w:tcPr>
                <w:tcW w:w="4878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21AB9EBE" w14:textId="30F025CE" w:rsidR="00CC4367" w:rsidRDefault="00346573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22"/>
                    </w:rPr>
                    <w:alias w:val="Address"/>
                    <w:id w:val="-741638233"/>
                    <w:placeholder>
                      <w:docPart w:val="2F27ABC8C3AA4CFF99BE146080128EA3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24206E" w:rsidRPr="00FA41E4">
                      <w:rPr>
                        <w:caps/>
                        <w:color w:val="FFFFFF" w:themeColor="background1"/>
                        <w:sz w:val="22"/>
                      </w:rPr>
                      <w:t>Kent Street</w:t>
                    </w:r>
                  </w:sdtContent>
                </w:sdt>
              </w:p>
            </w:tc>
            <w:tc>
              <w:tcPr>
                <w:tcW w:w="122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4FF59CEA" w14:textId="77777777" w:rsidR="00CC4367" w:rsidRDefault="00CC4367">
                <w:pPr>
                  <w:pStyle w:val="NoSpacing"/>
                </w:pPr>
              </w:p>
            </w:tc>
          </w:tr>
          <w:tr w:rsidR="00CC4367" w14:paraId="5F17597D" w14:textId="77777777" w:rsidTr="00A10720">
            <w:trPr>
              <w:trHeight w:val="433"/>
              <w:jc w:val="center"/>
            </w:trPr>
            <w:tc>
              <w:tcPr>
                <w:tcW w:w="4878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888922E" w14:textId="2FDF80E7" w:rsidR="00CC4367" w:rsidRDefault="00346573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28BBBA050A9C450EA5ABBF3AF1DC2240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A10720">
                      <w:rPr>
                        <w:color w:val="93A299" w:themeColor="accent1"/>
                        <w:sz w:val="18"/>
                        <w:szCs w:val="18"/>
                      </w:rPr>
                      <w:t>6785109708</w:t>
                    </w:r>
                  </w:sdtContent>
                </w:sdt>
                <w:r w:rsidR="00A60F39">
                  <w:rPr>
                    <w:color w:val="93A299" w:themeColor="accent1"/>
                    <w:sz w:val="18"/>
                    <w:szCs w:val="18"/>
                  </w:rPr>
                  <w:t xml:space="preserve">  </w:t>
                </w:r>
                <w:r w:rsidR="00A60F39" w:rsidRPr="00F33BAD">
                  <w:rPr>
                    <w:color w:val="93A299" w:themeColor="accent1"/>
                    <w:sz w:val="18"/>
                    <w:szCs w:val="18"/>
                  </w:rPr>
                  <w:t xml:space="preserve">▪  </w:t>
                </w:r>
                <w:r w:rsidR="00A60F39" w:rsidRPr="00F33BAD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18779BFE7AD84E379920BE8B2894D239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C220DB" w:rsidRPr="00F33BAD">
                      <w:rPr>
                        <w:color w:val="93A299" w:themeColor="accent1"/>
                        <w:sz w:val="18"/>
                        <w:szCs w:val="18"/>
                      </w:rPr>
                      <w:t>tari.moana@yahoo.com</w:t>
                    </w:r>
                  </w:sdtContent>
                </w:sdt>
                <w:r w:rsidR="00A60F39">
                  <w:rPr>
                    <w:color w:val="93A299" w:themeColor="accent1"/>
                    <w:sz w:val="18"/>
                    <w:szCs w:val="18"/>
                  </w:rPr>
                  <w:t xml:space="preserve">   </w:t>
                </w:r>
              </w:p>
            </w:tc>
            <w:tc>
              <w:tcPr>
                <w:tcW w:w="1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A5CA449" w14:textId="77777777" w:rsidR="00CC4367" w:rsidRDefault="00CC4367">
                <w:pPr>
                  <w:pStyle w:val="NoSpacing"/>
                </w:pPr>
              </w:p>
            </w:tc>
          </w:tr>
        </w:tbl>
        <w:p w14:paraId="41AE0CD4" w14:textId="16394391" w:rsidR="0086648C" w:rsidRPr="00141C23" w:rsidRDefault="00346573" w:rsidP="0086648C">
          <w:pPr>
            <w:rPr>
              <w:b/>
              <w:bCs/>
            </w:rPr>
          </w:pPr>
        </w:p>
      </w:sdtContent>
    </w:sdt>
    <w:p w14:paraId="32CD9638" w14:textId="7148756C" w:rsidR="00CC4367" w:rsidRPr="00A24856" w:rsidRDefault="0032086E" w:rsidP="00874CB6">
      <w:pPr>
        <w:pStyle w:val="SectionHeading"/>
        <w:rPr>
          <w:rFonts w:ascii="Arial" w:hAnsi="Arial" w:cs="Arial"/>
          <w:sz w:val="28"/>
          <w:szCs w:val="28"/>
        </w:rPr>
      </w:pPr>
      <w:r w:rsidRPr="00A24856">
        <w:rPr>
          <w:rFonts w:ascii="Arial" w:hAnsi="Arial" w:cs="Arial"/>
          <w:sz w:val="28"/>
          <w:szCs w:val="28"/>
        </w:rPr>
        <w:t xml:space="preserve">PERSONAL </w:t>
      </w:r>
      <w:r w:rsidRPr="0086648C">
        <w:rPr>
          <w:rFonts w:ascii="Arial" w:hAnsi="Arial" w:cs="Arial"/>
          <w:sz w:val="28"/>
          <w:szCs w:val="28"/>
        </w:rPr>
        <w:t>DETAILS</w:t>
      </w:r>
    </w:p>
    <w:p w14:paraId="674C0751" w14:textId="55BEE289" w:rsidR="00874CB6" w:rsidRPr="00BA4D79" w:rsidRDefault="004D1F3B" w:rsidP="00BA4D79">
      <w:pPr>
        <w:spacing w:line="240" w:lineRule="auto"/>
        <w:rPr>
          <w:rFonts w:ascii="Arial" w:hAnsi="Arial" w:cs="Arial"/>
          <w:sz w:val="24"/>
          <w:szCs w:val="24"/>
        </w:rPr>
      </w:pPr>
      <w:r w:rsidRPr="00BA4D79">
        <w:rPr>
          <w:rFonts w:ascii="Arial" w:hAnsi="Arial" w:cs="Arial"/>
          <w:sz w:val="24"/>
          <w:szCs w:val="24"/>
        </w:rPr>
        <w:t xml:space="preserve">Full name: </w:t>
      </w:r>
      <w:r w:rsidR="0024206E" w:rsidRPr="00BA4D79">
        <w:rPr>
          <w:rFonts w:ascii="Arial" w:hAnsi="Arial" w:cs="Arial"/>
          <w:sz w:val="24"/>
          <w:szCs w:val="24"/>
        </w:rPr>
        <w:t>Honey Moana Tari</w:t>
      </w:r>
    </w:p>
    <w:p w14:paraId="297AA953" w14:textId="1E508824" w:rsidR="004D1F3B" w:rsidRPr="00BA4D79" w:rsidRDefault="004D1F3B" w:rsidP="00BA4D79">
      <w:pPr>
        <w:spacing w:line="240" w:lineRule="auto"/>
        <w:rPr>
          <w:rFonts w:ascii="Arial" w:hAnsi="Arial" w:cs="Arial"/>
          <w:sz w:val="24"/>
          <w:szCs w:val="24"/>
        </w:rPr>
      </w:pPr>
      <w:r w:rsidRPr="00BA4D79">
        <w:rPr>
          <w:rFonts w:ascii="Arial" w:hAnsi="Arial" w:cs="Arial"/>
          <w:sz w:val="24"/>
          <w:szCs w:val="24"/>
        </w:rPr>
        <w:t>Nationality:</w:t>
      </w:r>
      <w:r w:rsidR="0024206E" w:rsidRPr="00BA4D79">
        <w:rPr>
          <w:rFonts w:ascii="Arial" w:hAnsi="Arial" w:cs="Arial"/>
          <w:sz w:val="24"/>
          <w:szCs w:val="24"/>
        </w:rPr>
        <w:t xml:space="preserve"> Ni- Vanuatu</w:t>
      </w:r>
    </w:p>
    <w:p w14:paraId="2261144A" w14:textId="1283A25A" w:rsidR="004D1F3B" w:rsidRPr="00BA4D79" w:rsidRDefault="004D1F3B" w:rsidP="00BA4D79">
      <w:pPr>
        <w:spacing w:line="240" w:lineRule="auto"/>
        <w:rPr>
          <w:rFonts w:ascii="Arial" w:hAnsi="Arial" w:cs="Arial"/>
          <w:sz w:val="24"/>
          <w:szCs w:val="24"/>
        </w:rPr>
      </w:pPr>
      <w:r w:rsidRPr="00BA4D79">
        <w:rPr>
          <w:rFonts w:ascii="Arial" w:hAnsi="Arial" w:cs="Arial"/>
          <w:sz w:val="24"/>
          <w:szCs w:val="24"/>
        </w:rPr>
        <w:t>D.O.B:</w:t>
      </w:r>
      <w:r w:rsidR="0024206E" w:rsidRPr="00BA4D79">
        <w:rPr>
          <w:rFonts w:ascii="Arial" w:hAnsi="Arial" w:cs="Arial"/>
          <w:sz w:val="24"/>
          <w:szCs w:val="24"/>
        </w:rPr>
        <w:t xml:space="preserve"> 20.02.2002</w:t>
      </w:r>
    </w:p>
    <w:p w14:paraId="69E26EBB" w14:textId="03DDAF96" w:rsidR="004D1F3B" w:rsidRPr="00BA4D79" w:rsidRDefault="004D1F3B" w:rsidP="00BA4D79">
      <w:pPr>
        <w:spacing w:line="240" w:lineRule="auto"/>
        <w:rPr>
          <w:rFonts w:ascii="Arial" w:hAnsi="Arial" w:cs="Arial"/>
          <w:sz w:val="24"/>
          <w:szCs w:val="24"/>
        </w:rPr>
      </w:pPr>
      <w:r w:rsidRPr="00BA4D79">
        <w:rPr>
          <w:rFonts w:ascii="Arial" w:hAnsi="Arial" w:cs="Arial"/>
          <w:sz w:val="24"/>
          <w:szCs w:val="24"/>
        </w:rPr>
        <w:t>Marital status:</w:t>
      </w:r>
      <w:r w:rsidR="00420195" w:rsidRPr="00BA4D79">
        <w:rPr>
          <w:rFonts w:ascii="Arial" w:hAnsi="Arial" w:cs="Arial"/>
          <w:sz w:val="24"/>
          <w:szCs w:val="24"/>
        </w:rPr>
        <w:t xml:space="preserve"> Si</w:t>
      </w:r>
      <w:r w:rsidR="0024206E" w:rsidRPr="00BA4D79">
        <w:rPr>
          <w:rFonts w:ascii="Arial" w:hAnsi="Arial" w:cs="Arial"/>
          <w:sz w:val="24"/>
          <w:szCs w:val="24"/>
        </w:rPr>
        <w:t>ngle</w:t>
      </w:r>
    </w:p>
    <w:p w14:paraId="438A3425" w14:textId="60BE103A" w:rsidR="004D1F3B" w:rsidRPr="00BA4D79" w:rsidRDefault="004D1F3B" w:rsidP="00BA4D79">
      <w:pPr>
        <w:spacing w:line="240" w:lineRule="auto"/>
        <w:rPr>
          <w:rFonts w:ascii="Arial" w:hAnsi="Arial" w:cs="Arial"/>
          <w:sz w:val="24"/>
          <w:szCs w:val="24"/>
        </w:rPr>
      </w:pPr>
      <w:r w:rsidRPr="00BA4D79">
        <w:rPr>
          <w:rFonts w:ascii="Arial" w:hAnsi="Arial" w:cs="Arial"/>
          <w:sz w:val="24"/>
          <w:szCs w:val="24"/>
        </w:rPr>
        <w:t>Address:</w:t>
      </w:r>
      <w:r w:rsidR="0024206E" w:rsidRPr="00BA4D79">
        <w:rPr>
          <w:rFonts w:ascii="Arial" w:hAnsi="Arial" w:cs="Arial"/>
          <w:sz w:val="24"/>
          <w:szCs w:val="24"/>
        </w:rPr>
        <w:t xml:space="preserve"> Kent Street, Port Vila</w:t>
      </w:r>
    </w:p>
    <w:p w14:paraId="1408ACE7" w14:textId="5286B029" w:rsidR="00CC4367" w:rsidRPr="00A24856" w:rsidRDefault="00FB126F">
      <w:pPr>
        <w:pStyle w:val="SectionHeading"/>
        <w:rPr>
          <w:rFonts w:ascii="Arial" w:hAnsi="Arial" w:cs="Arial"/>
          <w:sz w:val="28"/>
          <w:szCs w:val="28"/>
        </w:rPr>
      </w:pPr>
      <w:r w:rsidRPr="00A24856">
        <w:rPr>
          <w:rFonts w:ascii="Arial" w:hAnsi="Arial" w:cs="Arial"/>
          <w:sz w:val="28"/>
          <w:szCs w:val="28"/>
        </w:rPr>
        <w:t>PROFILE</w:t>
      </w:r>
    </w:p>
    <w:p w14:paraId="2BDDC321" w14:textId="12486096" w:rsidR="00CC4367" w:rsidRPr="00BA4D79" w:rsidRDefault="007E6D9B" w:rsidP="00BA4D79">
      <w:pPr>
        <w:spacing w:line="240" w:lineRule="auto"/>
        <w:rPr>
          <w:rFonts w:ascii="Arial" w:hAnsi="Arial" w:cs="Arial"/>
          <w:sz w:val="24"/>
          <w:szCs w:val="24"/>
        </w:rPr>
      </w:pPr>
      <w:r w:rsidRPr="00BA4D79">
        <w:rPr>
          <w:rFonts w:ascii="Arial" w:hAnsi="Arial" w:cs="Arial"/>
          <w:sz w:val="24"/>
          <w:szCs w:val="24"/>
        </w:rPr>
        <w:t>Driven student leveraging studies in Emalus campus and seeking real-world experien</w:t>
      </w:r>
      <w:r w:rsidR="00FF0974">
        <w:rPr>
          <w:rFonts w:ascii="Arial" w:hAnsi="Arial" w:cs="Arial"/>
          <w:sz w:val="24"/>
          <w:szCs w:val="24"/>
        </w:rPr>
        <w:t xml:space="preserve">ce. </w:t>
      </w:r>
      <w:r w:rsidRPr="00BA4D79">
        <w:rPr>
          <w:rFonts w:ascii="Arial" w:hAnsi="Arial" w:cs="Arial"/>
          <w:sz w:val="24"/>
          <w:szCs w:val="24"/>
        </w:rPr>
        <w:t xml:space="preserve"> Offers strong interpersonal and task prioritization skills. </w:t>
      </w:r>
    </w:p>
    <w:p w14:paraId="5349F28D" w14:textId="4CDD7E1C" w:rsidR="00376719" w:rsidRPr="00A24856" w:rsidRDefault="00FB126F" w:rsidP="00376719">
      <w:pPr>
        <w:pStyle w:val="SectionHeading"/>
        <w:rPr>
          <w:rFonts w:ascii="Arial" w:hAnsi="Arial" w:cs="Arial"/>
          <w:sz w:val="28"/>
          <w:szCs w:val="28"/>
        </w:rPr>
      </w:pPr>
      <w:r w:rsidRPr="00A24856">
        <w:rPr>
          <w:rFonts w:ascii="Arial" w:hAnsi="Arial" w:cs="Arial"/>
          <w:sz w:val="28"/>
          <w:szCs w:val="28"/>
        </w:rPr>
        <w:t>EDUCATI</w:t>
      </w:r>
      <w:r w:rsidR="00B55374" w:rsidRPr="00A24856">
        <w:rPr>
          <w:rFonts w:ascii="Arial" w:hAnsi="Arial" w:cs="Arial"/>
          <w:sz w:val="28"/>
          <w:szCs w:val="28"/>
        </w:rPr>
        <w:t>ON</w:t>
      </w:r>
    </w:p>
    <w:p w14:paraId="309B67A0" w14:textId="5A975E8E" w:rsidR="003A0135" w:rsidRPr="00BA4D79" w:rsidRDefault="003A0135" w:rsidP="008B7F88">
      <w:pPr>
        <w:pStyle w:val="Subsection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A4D79">
        <w:rPr>
          <w:rFonts w:ascii="Arial" w:hAnsi="Arial" w:cs="Arial"/>
          <w:color w:val="000000" w:themeColor="text1"/>
          <w:sz w:val="24"/>
          <w:szCs w:val="24"/>
        </w:rPr>
        <w:t>2021 –</w:t>
      </w:r>
      <w:r w:rsidR="00426FC5">
        <w:rPr>
          <w:rFonts w:ascii="Arial" w:hAnsi="Arial" w:cs="Arial"/>
          <w:color w:val="000000" w:themeColor="text1"/>
          <w:sz w:val="24"/>
          <w:szCs w:val="24"/>
        </w:rPr>
        <w:t xml:space="preserve"> Major: Agriculture    Emalus c</w:t>
      </w:r>
      <w:r w:rsidRPr="00BA4D79">
        <w:rPr>
          <w:rFonts w:ascii="Arial" w:hAnsi="Arial" w:cs="Arial"/>
          <w:color w:val="000000" w:themeColor="text1"/>
          <w:sz w:val="24"/>
          <w:szCs w:val="24"/>
        </w:rPr>
        <w:t>ampus, Vanuatu.</w:t>
      </w:r>
    </w:p>
    <w:p w14:paraId="3B5FE056" w14:textId="0AA51267" w:rsidR="00376719" w:rsidRPr="00BA4D79" w:rsidRDefault="003A0135" w:rsidP="008B7F88">
      <w:pPr>
        <w:pStyle w:val="Subsection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A4D79">
        <w:rPr>
          <w:rFonts w:ascii="Arial" w:hAnsi="Arial" w:cs="Arial"/>
          <w:color w:val="000000" w:themeColor="text1"/>
          <w:sz w:val="24"/>
          <w:szCs w:val="24"/>
        </w:rPr>
        <w:t>2018</w:t>
      </w:r>
      <w:r w:rsidR="00376719" w:rsidRPr="00BA4D79">
        <w:rPr>
          <w:rFonts w:ascii="Arial" w:hAnsi="Arial" w:cs="Arial"/>
          <w:color w:val="000000" w:themeColor="text1"/>
          <w:sz w:val="24"/>
          <w:szCs w:val="24"/>
        </w:rPr>
        <w:t>-</w:t>
      </w:r>
      <w:r w:rsidRPr="00BA4D79">
        <w:rPr>
          <w:rFonts w:ascii="Arial" w:hAnsi="Arial" w:cs="Arial"/>
          <w:color w:val="000000" w:themeColor="text1"/>
          <w:sz w:val="24"/>
          <w:szCs w:val="24"/>
        </w:rPr>
        <w:t xml:space="preserve">2020 </w:t>
      </w:r>
      <w:r w:rsidR="00376719" w:rsidRPr="00BA4D79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426FC5">
        <w:rPr>
          <w:rFonts w:ascii="Arial" w:hAnsi="Arial" w:cs="Arial"/>
          <w:color w:val="000000" w:themeColor="text1"/>
          <w:sz w:val="24"/>
          <w:szCs w:val="24"/>
        </w:rPr>
        <w:t>Senior School   Malapoa c</w:t>
      </w:r>
      <w:r w:rsidRPr="00BA4D79">
        <w:rPr>
          <w:rFonts w:ascii="Arial" w:hAnsi="Arial" w:cs="Arial"/>
          <w:color w:val="000000" w:themeColor="text1"/>
          <w:sz w:val="24"/>
          <w:szCs w:val="24"/>
        </w:rPr>
        <w:t>ollege, Vanuatu.</w:t>
      </w:r>
    </w:p>
    <w:p w14:paraId="5D757953" w14:textId="08D06D0D" w:rsidR="00CC4367" w:rsidRPr="00A24856" w:rsidRDefault="008D7EAA" w:rsidP="008D7EAA">
      <w:pPr>
        <w:pStyle w:val="SectionHeading"/>
        <w:rPr>
          <w:rFonts w:ascii="Arial" w:hAnsi="Arial" w:cs="Arial"/>
          <w:sz w:val="28"/>
          <w:szCs w:val="28"/>
        </w:rPr>
      </w:pPr>
      <w:r w:rsidRPr="00A24856">
        <w:rPr>
          <w:rFonts w:ascii="Arial" w:hAnsi="Arial" w:cs="Arial"/>
          <w:sz w:val="28"/>
          <w:szCs w:val="28"/>
        </w:rPr>
        <w:t>CORE COMPETENCIES</w:t>
      </w:r>
    </w:p>
    <w:p w14:paraId="4D4705CE" w14:textId="0C1B4A6B" w:rsidR="008D7EAA" w:rsidRPr="004A1353" w:rsidRDefault="008D7EAA" w:rsidP="004A1353">
      <w:pPr>
        <w:pStyle w:val="Subsection"/>
        <w:numPr>
          <w:ilvl w:val="0"/>
          <w:numId w:val="17"/>
        </w:numPr>
        <w:rPr>
          <w:rFonts w:ascii="Arial" w:hAnsi="Arial" w:cs="Arial"/>
          <w:color w:val="auto"/>
          <w:sz w:val="24"/>
          <w:szCs w:val="24"/>
        </w:rPr>
      </w:pPr>
      <w:r w:rsidRPr="004A1353">
        <w:rPr>
          <w:rFonts w:ascii="Arial" w:hAnsi="Arial" w:cs="Arial"/>
          <w:color w:val="auto"/>
          <w:sz w:val="24"/>
          <w:szCs w:val="24"/>
        </w:rPr>
        <w:t>Computer literate</w:t>
      </w:r>
    </w:p>
    <w:p w14:paraId="4E95A20F" w14:textId="109EF0F9" w:rsidR="00BA1FEC" w:rsidRPr="004A1353" w:rsidRDefault="008E10AE" w:rsidP="004A1353">
      <w:pPr>
        <w:pStyle w:val="Subsection"/>
        <w:numPr>
          <w:ilvl w:val="0"/>
          <w:numId w:val="17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Written and verbal communication</w:t>
      </w:r>
    </w:p>
    <w:p w14:paraId="20402D3A" w14:textId="017D1C9D" w:rsidR="00BA1FEC" w:rsidRPr="004A1353" w:rsidRDefault="008E10AE" w:rsidP="004A1353">
      <w:pPr>
        <w:pStyle w:val="Subsection"/>
        <w:numPr>
          <w:ilvl w:val="0"/>
          <w:numId w:val="17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Customer service</w:t>
      </w:r>
    </w:p>
    <w:p w14:paraId="277F02A2" w14:textId="351C0A20" w:rsidR="00E17639" w:rsidRPr="0058593E" w:rsidRDefault="008E10AE" w:rsidP="0058593E">
      <w:pPr>
        <w:pStyle w:val="Subsection"/>
        <w:numPr>
          <w:ilvl w:val="0"/>
          <w:numId w:val="17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Problem solving</w:t>
      </w:r>
      <w:bookmarkStart w:id="0" w:name="_GoBack"/>
      <w:bookmarkEnd w:id="0"/>
    </w:p>
    <w:p w14:paraId="7A227A0F" w14:textId="40363B63" w:rsidR="00CC4367" w:rsidRPr="00A24856" w:rsidRDefault="00FB126F" w:rsidP="00376719">
      <w:pPr>
        <w:pStyle w:val="SectionHeading"/>
        <w:rPr>
          <w:rFonts w:ascii="Arial" w:hAnsi="Arial" w:cs="Arial"/>
          <w:sz w:val="28"/>
        </w:rPr>
      </w:pPr>
      <w:r w:rsidRPr="00A24856">
        <w:rPr>
          <w:rFonts w:ascii="Arial" w:hAnsi="Arial" w:cs="Arial"/>
          <w:sz w:val="28"/>
        </w:rPr>
        <w:t>PERSONAL INTEREST</w:t>
      </w:r>
    </w:p>
    <w:p w14:paraId="151314FE" w14:textId="7BDF627C" w:rsidR="00963ADB" w:rsidRPr="004A1353" w:rsidRDefault="00963ADB" w:rsidP="004A1353">
      <w:pPr>
        <w:pStyle w:val="Subsection"/>
        <w:numPr>
          <w:ilvl w:val="0"/>
          <w:numId w:val="18"/>
        </w:numPr>
        <w:rPr>
          <w:rFonts w:ascii="Arial" w:hAnsi="Arial" w:cs="Arial"/>
          <w:color w:val="auto"/>
          <w:sz w:val="24"/>
          <w:szCs w:val="24"/>
        </w:rPr>
      </w:pPr>
      <w:r w:rsidRPr="004A1353">
        <w:rPr>
          <w:rFonts w:ascii="Arial" w:hAnsi="Arial" w:cs="Arial"/>
          <w:color w:val="auto"/>
          <w:sz w:val="24"/>
          <w:szCs w:val="24"/>
        </w:rPr>
        <w:t>Reading</w:t>
      </w:r>
    </w:p>
    <w:p w14:paraId="179CF7E9" w14:textId="43FD3A6C" w:rsidR="00963ADB" w:rsidRPr="004A1353" w:rsidRDefault="00963ADB" w:rsidP="004A1353">
      <w:pPr>
        <w:pStyle w:val="Subsection"/>
        <w:numPr>
          <w:ilvl w:val="0"/>
          <w:numId w:val="18"/>
        </w:numPr>
        <w:rPr>
          <w:rFonts w:ascii="Arial" w:hAnsi="Arial" w:cs="Arial"/>
          <w:color w:val="auto"/>
          <w:sz w:val="24"/>
          <w:szCs w:val="24"/>
        </w:rPr>
      </w:pPr>
      <w:r w:rsidRPr="004A1353">
        <w:rPr>
          <w:rFonts w:ascii="Arial" w:hAnsi="Arial" w:cs="Arial"/>
          <w:color w:val="auto"/>
          <w:sz w:val="24"/>
          <w:szCs w:val="24"/>
        </w:rPr>
        <w:t>Sewing</w:t>
      </w:r>
    </w:p>
    <w:p w14:paraId="6E801D9E" w14:textId="5FE6F5F4" w:rsidR="00963ADB" w:rsidRPr="004A1353" w:rsidRDefault="00963ADB" w:rsidP="004A1353">
      <w:pPr>
        <w:pStyle w:val="Subsection"/>
        <w:numPr>
          <w:ilvl w:val="0"/>
          <w:numId w:val="18"/>
        </w:numPr>
        <w:rPr>
          <w:rFonts w:ascii="Arial" w:hAnsi="Arial" w:cs="Arial"/>
          <w:color w:val="auto"/>
          <w:sz w:val="24"/>
          <w:szCs w:val="24"/>
        </w:rPr>
      </w:pPr>
      <w:r w:rsidRPr="004A1353">
        <w:rPr>
          <w:rFonts w:ascii="Arial" w:hAnsi="Arial" w:cs="Arial"/>
          <w:color w:val="auto"/>
          <w:sz w:val="24"/>
          <w:szCs w:val="24"/>
        </w:rPr>
        <w:t>Traveling</w:t>
      </w:r>
    </w:p>
    <w:p w14:paraId="17B19DCB" w14:textId="09C4D199" w:rsidR="00CC4367" w:rsidRPr="00A24856" w:rsidRDefault="00A60F39">
      <w:pPr>
        <w:pStyle w:val="SectionHeading"/>
        <w:rPr>
          <w:rFonts w:ascii="Arial" w:hAnsi="Arial" w:cs="Arial"/>
          <w:sz w:val="28"/>
        </w:rPr>
      </w:pPr>
      <w:r w:rsidRPr="00A24856">
        <w:rPr>
          <w:rFonts w:ascii="Arial" w:hAnsi="Arial" w:cs="Arial"/>
          <w:sz w:val="28"/>
        </w:rPr>
        <w:t>R</w:t>
      </w:r>
      <w:r w:rsidR="00FB126F" w:rsidRPr="00A24856">
        <w:rPr>
          <w:rFonts w:ascii="Arial" w:hAnsi="Arial" w:cs="Arial"/>
          <w:sz w:val="28"/>
        </w:rPr>
        <w:t>EFEREES</w:t>
      </w:r>
    </w:p>
    <w:p w14:paraId="2439D6E4" w14:textId="000EA47B" w:rsidR="00C36C89" w:rsidRDefault="00AC41C2" w:rsidP="00C36C89">
      <w:pPr>
        <w:pStyle w:val="Subsection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Mr. </w:t>
      </w:r>
      <w:r w:rsidR="00260D65" w:rsidRPr="004A1353">
        <w:rPr>
          <w:rFonts w:ascii="Arial" w:hAnsi="Arial" w:cs="Arial"/>
          <w:color w:val="auto"/>
          <w:sz w:val="24"/>
          <w:szCs w:val="24"/>
        </w:rPr>
        <w:t xml:space="preserve">Shem B Simon </w:t>
      </w:r>
    </w:p>
    <w:p w14:paraId="13FF3078" w14:textId="59F5A179" w:rsidR="00CC4367" w:rsidRPr="00C36C89" w:rsidRDefault="008C18C2" w:rsidP="00C36C89">
      <w:pPr>
        <w:pStyle w:val="Subsection"/>
        <w:ind w:left="720"/>
        <w:rPr>
          <w:rFonts w:ascii="Arial" w:hAnsi="Arial" w:cs="Arial"/>
          <w:color w:val="auto"/>
          <w:sz w:val="24"/>
          <w:szCs w:val="24"/>
        </w:rPr>
      </w:pPr>
      <w:r w:rsidRPr="00C36C89">
        <w:rPr>
          <w:rFonts w:ascii="Arial" w:hAnsi="Arial" w:cs="Arial"/>
          <w:color w:val="auto"/>
          <w:sz w:val="24"/>
          <w:szCs w:val="24"/>
        </w:rPr>
        <w:t>Principal</w:t>
      </w:r>
    </w:p>
    <w:p w14:paraId="173F1BFB" w14:textId="2891F86B" w:rsidR="008C18C2" w:rsidRPr="004A1353" w:rsidRDefault="008C18C2" w:rsidP="00C36C89">
      <w:pPr>
        <w:pStyle w:val="Subsection"/>
        <w:ind w:left="720"/>
        <w:rPr>
          <w:rFonts w:ascii="Arial" w:hAnsi="Arial" w:cs="Arial"/>
          <w:color w:val="auto"/>
          <w:sz w:val="24"/>
          <w:szCs w:val="24"/>
        </w:rPr>
      </w:pPr>
      <w:r w:rsidRPr="004A1353">
        <w:rPr>
          <w:rFonts w:ascii="Arial" w:hAnsi="Arial" w:cs="Arial"/>
          <w:color w:val="auto"/>
          <w:sz w:val="24"/>
          <w:szCs w:val="24"/>
        </w:rPr>
        <w:t>Malapoa College</w:t>
      </w:r>
    </w:p>
    <w:p w14:paraId="2CF0AFB8" w14:textId="621A8E5A" w:rsidR="008C18C2" w:rsidRPr="004A1353" w:rsidRDefault="008C18C2" w:rsidP="00C36C89">
      <w:pPr>
        <w:pStyle w:val="Subsection"/>
        <w:ind w:left="720"/>
        <w:rPr>
          <w:rFonts w:ascii="Arial" w:hAnsi="Arial" w:cs="Arial"/>
          <w:color w:val="auto"/>
          <w:sz w:val="24"/>
          <w:szCs w:val="24"/>
        </w:rPr>
      </w:pPr>
      <w:r w:rsidRPr="004A1353">
        <w:rPr>
          <w:rFonts w:ascii="Arial" w:hAnsi="Arial" w:cs="Arial"/>
          <w:color w:val="auto"/>
          <w:sz w:val="24"/>
          <w:szCs w:val="24"/>
        </w:rPr>
        <w:t>22840/22841</w:t>
      </w:r>
    </w:p>
    <w:p w14:paraId="4630570D" w14:textId="180FC446" w:rsidR="0034236C" w:rsidRPr="001E4C11" w:rsidRDefault="008C18C2" w:rsidP="0034236C">
      <w:pPr>
        <w:pStyle w:val="Subsection"/>
        <w:ind w:left="720"/>
        <w:rPr>
          <w:rStyle w:val="Hyperlink"/>
          <w:rFonts w:ascii="Arial" w:hAnsi="Arial" w:cs="Arial"/>
          <w:color w:val="auto"/>
          <w:sz w:val="24"/>
          <w:szCs w:val="24"/>
        </w:rPr>
      </w:pPr>
      <w:r w:rsidRPr="004A1353">
        <w:rPr>
          <w:rFonts w:ascii="Arial" w:hAnsi="Arial" w:cs="Arial"/>
          <w:color w:val="auto"/>
          <w:sz w:val="24"/>
          <w:szCs w:val="24"/>
        </w:rPr>
        <w:t xml:space="preserve">Email: </w:t>
      </w:r>
      <w:hyperlink r:id="rId10" w:history="1">
        <w:r w:rsidR="00A71FCC" w:rsidRPr="00AC41C2">
          <w:rPr>
            <w:rStyle w:val="Hyperlink"/>
            <w:rFonts w:ascii="Arial" w:hAnsi="Arial" w:cs="Arial"/>
            <w:color w:val="564B3C" w:themeColor="text2"/>
            <w:sz w:val="24"/>
            <w:szCs w:val="24"/>
          </w:rPr>
          <w:t>malapoacollege@vanuatu.com.vu</w:t>
        </w:r>
      </w:hyperlink>
    </w:p>
    <w:p w14:paraId="2FE96EB9" w14:textId="281487BF" w:rsidR="0034236C" w:rsidRPr="0034236C" w:rsidRDefault="0034236C" w:rsidP="0034236C">
      <w:pPr>
        <w:pStyle w:val="Subsection"/>
        <w:numPr>
          <w:ilvl w:val="0"/>
          <w:numId w:val="19"/>
        </w:numPr>
        <w:rPr>
          <w:rFonts w:ascii="Arial" w:hAnsi="Arial" w:cs="Arial"/>
          <w:color w:val="564B3C" w:themeColor="text2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Dr. Hannah Bogiri</w:t>
      </w:r>
    </w:p>
    <w:p w14:paraId="36A86E46" w14:textId="2E35EF7D" w:rsidR="0034236C" w:rsidRDefault="0034236C" w:rsidP="0034236C">
      <w:pPr>
        <w:pStyle w:val="Subsection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Lecturer</w:t>
      </w:r>
    </w:p>
    <w:p w14:paraId="66316121" w14:textId="0F49FFFB" w:rsidR="0034236C" w:rsidRDefault="0034236C" w:rsidP="0034236C">
      <w:pPr>
        <w:pStyle w:val="Subsection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Emalus campus, USP</w:t>
      </w:r>
    </w:p>
    <w:p w14:paraId="24EDE9D9" w14:textId="0CE60BEB" w:rsidR="006D6099" w:rsidRDefault="006D6099" w:rsidP="0034236C">
      <w:pPr>
        <w:pStyle w:val="Subsection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22748 ext. 117</w:t>
      </w:r>
    </w:p>
    <w:p w14:paraId="7063E8A5" w14:textId="553AC317" w:rsidR="006D6099" w:rsidRDefault="006D6099" w:rsidP="0034236C">
      <w:pPr>
        <w:pStyle w:val="Subsection"/>
        <w:ind w:left="720"/>
        <w:rPr>
          <w:rFonts w:ascii="Arial" w:hAnsi="Arial" w:cs="Arial"/>
          <w:color w:val="564B3C" w:themeColor="text2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 xml:space="preserve">Email: </w:t>
      </w:r>
      <w:hyperlink r:id="rId11" w:history="1">
        <w:r w:rsidR="00AC41C2" w:rsidRPr="00AC41C2">
          <w:rPr>
            <w:rStyle w:val="Hyperlink"/>
            <w:rFonts w:ascii="Arial" w:hAnsi="Arial" w:cs="Arial"/>
            <w:color w:val="564B3C" w:themeColor="text2"/>
            <w:sz w:val="24"/>
            <w:szCs w:val="24"/>
          </w:rPr>
          <w:t>Hannah.bogiri@vanuatu.usp.ac.fj</w:t>
        </w:r>
      </w:hyperlink>
    </w:p>
    <w:p w14:paraId="4A5B2E5C" w14:textId="633DA7E7" w:rsidR="00AC41C2" w:rsidRDefault="00AC41C2" w:rsidP="00AC41C2">
      <w:pPr>
        <w:pStyle w:val="Subsection"/>
        <w:numPr>
          <w:ilvl w:val="0"/>
          <w:numId w:val="19"/>
        </w:numPr>
        <w:rPr>
          <w:rFonts w:ascii="Arial" w:hAnsi="Arial" w:cs="Arial"/>
          <w:color w:val="auto"/>
          <w:sz w:val="24"/>
          <w:szCs w:val="24"/>
        </w:rPr>
      </w:pPr>
      <w:r w:rsidRPr="00AC41C2">
        <w:rPr>
          <w:rFonts w:ascii="Arial" w:hAnsi="Arial" w:cs="Arial"/>
          <w:color w:val="auto"/>
          <w:sz w:val="24"/>
          <w:szCs w:val="24"/>
        </w:rPr>
        <w:t xml:space="preserve">Mrs. </w:t>
      </w:r>
      <w:r>
        <w:rPr>
          <w:rFonts w:ascii="Arial" w:hAnsi="Arial" w:cs="Arial"/>
          <w:color w:val="auto"/>
          <w:sz w:val="24"/>
          <w:szCs w:val="24"/>
        </w:rPr>
        <w:t>Annette Kausiama</w:t>
      </w:r>
    </w:p>
    <w:p w14:paraId="4F5F2CA6" w14:textId="1F6147FD" w:rsidR="00AC41C2" w:rsidRDefault="00AC41C2" w:rsidP="00AC41C2">
      <w:pPr>
        <w:pStyle w:val="Subsection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Emalus campus, USP</w:t>
      </w:r>
    </w:p>
    <w:p w14:paraId="72138156" w14:textId="72D00C7C" w:rsidR="00AC41C2" w:rsidRPr="00AC41C2" w:rsidRDefault="00AC41C2" w:rsidP="00AC41C2">
      <w:pPr>
        <w:pStyle w:val="Subsection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Email: </w:t>
      </w:r>
      <w:r w:rsidRPr="00AC41C2">
        <w:rPr>
          <w:rFonts w:ascii="Arial" w:hAnsi="Arial" w:cs="Arial"/>
          <w:color w:val="564B3C" w:themeColor="text2"/>
          <w:sz w:val="24"/>
          <w:szCs w:val="24"/>
          <w:u w:val="single"/>
        </w:rPr>
        <w:t>kausiama-a@usp.ac.fj</w:t>
      </w:r>
    </w:p>
    <w:p w14:paraId="1533C4EF" w14:textId="77777777" w:rsidR="00AC41C2" w:rsidRPr="0034236C" w:rsidRDefault="00AC41C2" w:rsidP="0034236C">
      <w:pPr>
        <w:pStyle w:val="Subsection"/>
        <w:ind w:left="720"/>
        <w:rPr>
          <w:rFonts w:ascii="Arial" w:hAnsi="Arial" w:cs="Arial"/>
          <w:color w:val="564B3C" w:themeColor="text2"/>
          <w:sz w:val="24"/>
          <w:szCs w:val="24"/>
          <w:u w:val="single"/>
        </w:rPr>
      </w:pPr>
    </w:p>
    <w:sectPr w:rsidR="00AC41C2" w:rsidRPr="0034236C" w:rsidSect="0086648C"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9A5F6" w14:textId="77777777" w:rsidR="00B12668" w:rsidRDefault="00B12668">
      <w:pPr>
        <w:spacing w:after="0" w:line="240" w:lineRule="auto"/>
      </w:pPr>
      <w:r>
        <w:separator/>
      </w:r>
    </w:p>
  </w:endnote>
  <w:endnote w:type="continuationSeparator" w:id="0">
    <w:p w14:paraId="05F7866C" w14:textId="77777777" w:rsidR="00B12668" w:rsidRDefault="00B1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03520" w14:textId="77777777" w:rsidR="00CC4367" w:rsidRDefault="00A60F39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1B7B7D" wp14:editId="5D5D69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C4A4DD" w14:textId="77777777" w:rsidR="00CC4367" w:rsidRDefault="00CC436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741B7B7D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4FC4A4DD" w14:textId="77777777" w:rsidR="00CC4367" w:rsidRDefault="00CC436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A79C97" wp14:editId="302F40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527631" w14:textId="77777777" w:rsidR="00CC4367" w:rsidRDefault="00CC436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3A79C97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14:paraId="78527631" w14:textId="77777777" w:rsidR="00CC4367" w:rsidRDefault="00CC436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CBFFB9" wp14:editId="701E0CE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F97D2A" w14:textId="77777777" w:rsidR="00CC4367" w:rsidRDefault="00CC436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FCBFFB9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14:paraId="56F97D2A" w14:textId="77777777" w:rsidR="00CC4367" w:rsidRDefault="00CC436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22308" wp14:editId="3D66C26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9144000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32DE47" w14:textId="0666A90E" w:rsidR="00CC4367" w:rsidRDefault="00346573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D7686D8B72AE4371B438EF39AD6067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4236C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Honey Moana Tari</w:t>
                              </w:r>
                            </w:sdtContent>
                          </w:sdt>
                          <w:r w:rsidR="00A60F39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A60F3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A60F3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60F3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A60F39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F0974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A60F39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22308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14:paraId="0A32DE47" w14:textId="0666A90E" w:rsidR="00CC4367" w:rsidRDefault="00346573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D7686D8B72AE4371B438EF39AD60677B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34236C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Honey Moana Tari</w:t>
                        </w:r>
                      </w:sdtContent>
                    </w:sdt>
                    <w:r w:rsidR="00A60F39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A60F39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A60F39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A60F39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A60F39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FF0974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A60F39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F9EB8" w14:textId="77777777" w:rsidR="00B12668" w:rsidRDefault="00B12668">
      <w:pPr>
        <w:spacing w:after="0" w:line="240" w:lineRule="auto"/>
      </w:pPr>
      <w:r>
        <w:separator/>
      </w:r>
    </w:p>
  </w:footnote>
  <w:footnote w:type="continuationSeparator" w:id="0">
    <w:p w14:paraId="2F499988" w14:textId="77777777" w:rsidR="00B12668" w:rsidRDefault="00B1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F294" w14:textId="77777777" w:rsidR="00CC4367" w:rsidRDefault="00A60F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3C8A63" wp14:editId="6F95CE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7406535C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2BA2AE" wp14:editId="620CD2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3D30D1B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E67C42" wp14:editId="4539A6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27DA9C6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829"/>
    <w:multiLevelType w:val="hybridMultilevel"/>
    <w:tmpl w:val="B5DC4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47F"/>
    <w:multiLevelType w:val="hybridMultilevel"/>
    <w:tmpl w:val="677C9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8AF"/>
    <w:multiLevelType w:val="hybridMultilevel"/>
    <w:tmpl w:val="035C1CE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B64C75"/>
    <w:multiLevelType w:val="hybridMultilevel"/>
    <w:tmpl w:val="EE443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6B92"/>
    <w:multiLevelType w:val="hybridMultilevel"/>
    <w:tmpl w:val="2D3E0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27AC"/>
    <w:multiLevelType w:val="hybridMultilevel"/>
    <w:tmpl w:val="4044F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61C26"/>
    <w:multiLevelType w:val="hybridMultilevel"/>
    <w:tmpl w:val="09FE9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9322D4"/>
    <w:multiLevelType w:val="hybridMultilevel"/>
    <w:tmpl w:val="8D906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26701"/>
    <w:multiLevelType w:val="hybridMultilevel"/>
    <w:tmpl w:val="B164B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A95060"/>
    <w:multiLevelType w:val="hybridMultilevel"/>
    <w:tmpl w:val="EA624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E262C"/>
    <w:multiLevelType w:val="hybridMultilevel"/>
    <w:tmpl w:val="28BE8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57B35"/>
    <w:multiLevelType w:val="hybridMultilevel"/>
    <w:tmpl w:val="024C5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B3142"/>
    <w:multiLevelType w:val="hybridMultilevel"/>
    <w:tmpl w:val="4028C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5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 w:numId="16">
    <w:abstractNumId w:val="2"/>
  </w:num>
  <w:num w:numId="17">
    <w:abstractNumId w:val="8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US" w:vendorID="64" w:dllVersion="131078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DB"/>
    <w:rsid w:val="00020E78"/>
    <w:rsid w:val="00130FAE"/>
    <w:rsid w:val="00141C23"/>
    <w:rsid w:val="00151713"/>
    <w:rsid w:val="001967E7"/>
    <w:rsid w:val="001A0CEC"/>
    <w:rsid w:val="001E4C11"/>
    <w:rsid w:val="002352C7"/>
    <w:rsid w:val="0024206E"/>
    <w:rsid w:val="00260D65"/>
    <w:rsid w:val="0026192F"/>
    <w:rsid w:val="0032086E"/>
    <w:rsid w:val="00331699"/>
    <w:rsid w:val="0034236C"/>
    <w:rsid w:val="00346573"/>
    <w:rsid w:val="00347C2E"/>
    <w:rsid w:val="00376719"/>
    <w:rsid w:val="003A0135"/>
    <w:rsid w:val="00420195"/>
    <w:rsid w:val="00426FC5"/>
    <w:rsid w:val="0046494B"/>
    <w:rsid w:val="00467D64"/>
    <w:rsid w:val="004A1353"/>
    <w:rsid w:val="004D1F3B"/>
    <w:rsid w:val="004D45C1"/>
    <w:rsid w:val="0050576A"/>
    <w:rsid w:val="005537BD"/>
    <w:rsid w:val="00563FAF"/>
    <w:rsid w:val="00572360"/>
    <w:rsid w:val="0058593E"/>
    <w:rsid w:val="00631764"/>
    <w:rsid w:val="00664285"/>
    <w:rsid w:val="006D6099"/>
    <w:rsid w:val="00774D34"/>
    <w:rsid w:val="007916E9"/>
    <w:rsid w:val="007D0482"/>
    <w:rsid w:val="007E6D9B"/>
    <w:rsid w:val="007F0B32"/>
    <w:rsid w:val="0086648C"/>
    <w:rsid w:val="00874CB6"/>
    <w:rsid w:val="008B7F88"/>
    <w:rsid w:val="008C18C2"/>
    <w:rsid w:val="008D7EAA"/>
    <w:rsid w:val="008E10AE"/>
    <w:rsid w:val="008F37A7"/>
    <w:rsid w:val="00911FA9"/>
    <w:rsid w:val="00963ADB"/>
    <w:rsid w:val="00976732"/>
    <w:rsid w:val="009A182B"/>
    <w:rsid w:val="00A10720"/>
    <w:rsid w:val="00A24856"/>
    <w:rsid w:val="00A60F39"/>
    <w:rsid w:val="00A71FCC"/>
    <w:rsid w:val="00AA3EA2"/>
    <w:rsid w:val="00AA4674"/>
    <w:rsid w:val="00AC41C2"/>
    <w:rsid w:val="00AC5CEE"/>
    <w:rsid w:val="00B12668"/>
    <w:rsid w:val="00B55374"/>
    <w:rsid w:val="00BA1FEC"/>
    <w:rsid w:val="00BA4D79"/>
    <w:rsid w:val="00C220DB"/>
    <w:rsid w:val="00C36C89"/>
    <w:rsid w:val="00CC4367"/>
    <w:rsid w:val="00D44188"/>
    <w:rsid w:val="00D551F5"/>
    <w:rsid w:val="00D64A12"/>
    <w:rsid w:val="00E17639"/>
    <w:rsid w:val="00E85EAB"/>
    <w:rsid w:val="00E9236B"/>
    <w:rsid w:val="00EF366B"/>
    <w:rsid w:val="00EF5EEC"/>
    <w:rsid w:val="00F33BAD"/>
    <w:rsid w:val="00FA41E4"/>
    <w:rsid w:val="00FA713D"/>
    <w:rsid w:val="00FB126F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46ABDE"/>
  <w15:docId w15:val="{9D6B1A85-A49A-41EA-9B43-CD32C1A9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A71FCC"/>
    <w:rPr>
      <w:color w:val="CCCC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nah.bogiri@vanuatu.usp.ac.fj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lapoacollege@vanuatu.com.v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FA5E9AEB9C43A690ECC5E1240C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47A6-DC1D-47B6-8510-1C071E457797}"/>
      </w:docPartPr>
      <w:docPartBody>
        <w:p w:rsidR="00596ED5" w:rsidRDefault="00586E5F">
          <w:pPr>
            <w:pStyle w:val="FDFA5E9AEB9C43A690ECC5E1240C60D4"/>
          </w:pPr>
          <w:r>
            <w:t>Choose a building block.</w:t>
          </w:r>
        </w:p>
      </w:docPartBody>
    </w:docPart>
    <w:docPart>
      <w:docPartPr>
        <w:name w:val="2F27ABC8C3AA4CFF99BE146080128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0074-9428-428C-904F-F4BD15CFE1FC}"/>
      </w:docPartPr>
      <w:docPartBody>
        <w:p w:rsidR="00596ED5" w:rsidRDefault="00586E5F">
          <w:pPr>
            <w:pStyle w:val="2F27ABC8C3AA4CFF99BE146080128EA3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28BBBA050A9C450EA5ABBF3AF1DC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B162-CF84-4B50-BD6E-0E2A98B8252C}"/>
      </w:docPartPr>
      <w:docPartBody>
        <w:p w:rsidR="00596ED5" w:rsidRDefault="00586E5F">
          <w:pPr>
            <w:pStyle w:val="28BBBA050A9C450EA5ABBF3AF1DC2240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18779BFE7AD84E379920BE8B2894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AB91-DB20-41B6-8B97-84A92A3B989D}"/>
      </w:docPartPr>
      <w:docPartBody>
        <w:p w:rsidR="00596ED5" w:rsidRDefault="00586E5F">
          <w:pPr>
            <w:pStyle w:val="18779BFE7AD84E379920BE8B2894D239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D7686D8B72AE4371B438EF39AD60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BE8F-2B46-43FD-844B-691E7BC11C89}"/>
      </w:docPartPr>
      <w:docPartBody>
        <w:p w:rsidR="00596ED5" w:rsidRDefault="00586E5F">
          <w:pPr>
            <w:pStyle w:val="D7686D8B72AE4371B438EF39AD60677B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5F"/>
    <w:rsid w:val="002A4E25"/>
    <w:rsid w:val="00586E5F"/>
    <w:rsid w:val="00596ED5"/>
    <w:rsid w:val="00870ED8"/>
    <w:rsid w:val="008E51DB"/>
    <w:rsid w:val="00C15F5B"/>
    <w:rsid w:val="00D40833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A5E9AEB9C43A690ECC5E1240C60D4">
    <w:name w:val="FDFA5E9AEB9C43A690ECC5E1240C60D4"/>
  </w:style>
  <w:style w:type="paragraph" w:customStyle="1" w:styleId="DC826DB0A049489F9B0AB37420A6279F">
    <w:name w:val="DC826DB0A049489F9B0AB37420A6279F"/>
  </w:style>
  <w:style w:type="paragraph" w:customStyle="1" w:styleId="2F27ABC8C3AA4CFF99BE146080128EA3">
    <w:name w:val="2F27ABC8C3AA4CFF99BE146080128EA3"/>
  </w:style>
  <w:style w:type="paragraph" w:customStyle="1" w:styleId="28BBBA050A9C450EA5ABBF3AF1DC2240">
    <w:name w:val="28BBBA050A9C450EA5ABBF3AF1DC2240"/>
  </w:style>
  <w:style w:type="paragraph" w:customStyle="1" w:styleId="18779BFE7AD84E379920BE8B2894D239">
    <w:name w:val="18779BFE7AD84E379920BE8B2894D239"/>
  </w:style>
  <w:style w:type="paragraph" w:customStyle="1" w:styleId="85D614F514EB4D1CA1F8E308E4F91FBC">
    <w:name w:val="85D614F514EB4D1CA1F8E308E4F91FBC"/>
  </w:style>
  <w:style w:type="paragraph" w:customStyle="1" w:styleId="BDD7B0DB7278430186BE6E91DF81E90C">
    <w:name w:val="BDD7B0DB7278430186BE6E91DF81E90C"/>
  </w:style>
  <w:style w:type="paragraph" w:customStyle="1" w:styleId="3C3806F46F7147DEB7C0546EA6AD6008">
    <w:name w:val="3C3806F46F7147DEB7C0546EA6AD6008"/>
  </w:style>
  <w:style w:type="paragraph" w:customStyle="1" w:styleId="7FC18A7A86464124BD630598AA905724">
    <w:name w:val="7FC18A7A86464124BD630598AA905724"/>
  </w:style>
  <w:style w:type="paragraph" w:customStyle="1" w:styleId="9197D38BABBB490EA569CCF348DBF9B5">
    <w:name w:val="9197D38BABBB490EA569CCF348DBF9B5"/>
  </w:style>
  <w:style w:type="paragraph" w:customStyle="1" w:styleId="314D820153994FC7B8DA8AA449F8A1ED">
    <w:name w:val="314D820153994FC7B8DA8AA449F8A1ED"/>
  </w:style>
  <w:style w:type="paragraph" w:customStyle="1" w:styleId="678027FC1EE84B01AC790F4B5EE762BB">
    <w:name w:val="678027FC1EE84B01AC790F4B5EE762BB"/>
  </w:style>
  <w:style w:type="paragraph" w:customStyle="1" w:styleId="E423E6E524DF4F339B68399CDED66E07">
    <w:name w:val="E423E6E524DF4F339B68399CDED66E07"/>
  </w:style>
  <w:style w:type="paragraph" w:customStyle="1" w:styleId="37FFF4C9B019493FA869339DF1D55FA5">
    <w:name w:val="37FFF4C9B019493FA869339DF1D55FA5"/>
  </w:style>
  <w:style w:type="paragraph" w:customStyle="1" w:styleId="4BDD914A07AB43FB96E6B3E2964FF6F2">
    <w:name w:val="4BDD914A07AB43FB96E6B3E2964FF6F2"/>
  </w:style>
  <w:style w:type="paragraph" w:customStyle="1" w:styleId="45DEF335BBF448C8A571453E3EC314C5">
    <w:name w:val="45DEF335BBF448C8A571453E3EC314C5"/>
  </w:style>
  <w:style w:type="paragraph" w:customStyle="1" w:styleId="739AFE95A3414ECFAD4AE3A7FE6FD124">
    <w:name w:val="739AFE95A3414ECFAD4AE3A7FE6FD124"/>
  </w:style>
  <w:style w:type="paragraph" w:customStyle="1" w:styleId="768DD799D7B94E659FF60937745E520D">
    <w:name w:val="768DD799D7B94E659FF60937745E520D"/>
  </w:style>
  <w:style w:type="paragraph" w:customStyle="1" w:styleId="784BCC0919944A729BF213BB40BC7266">
    <w:name w:val="784BCC0919944A729BF213BB40BC7266"/>
  </w:style>
  <w:style w:type="paragraph" w:customStyle="1" w:styleId="D7686D8B72AE4371B438EF39AD60677B">
    <w:name w:val="D7686D8B72AE4371B438EF39AD606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Kent Street</CompanyAddress>
  <CompanyPhone>6785109708</CompanyPhone>
  <CompanyFax/>
  <CompanyEmail>tari.moana@yahoo.com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2D9F6089-3959-4302-942B-D86FD2D5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243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 Moana Tari</dc:creator>
  <cp:lastModifiedBy>Honey Moana Tari</cp:lastModifiedBy>
  <cp:revision>57</cp:revision>
  <dcterms:created xsi:type="dcterms:W3CDTF">2021-09-08T21:33:00Z</dcterms:created>
  <dcterms:modified xsi:type="dcterms:W3CDTF">2021-10-08T00:57:00Z</dcterms:modified>
</cp:coreProperties>
</file>