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D7" w:rsidRDefault="00661024">
      <w:pPr>
        <w:pStyle w:val="SectionHeading"/>
      </w:pPr>
      <w:r>
        <w:rPr>
          <w:noProof/>
          <w:lang w:val="en-AU" w:eastAsia="en-AU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margin">
                  <wp:posOffset>6350</wp:posOffset>
                </wp:positionV>
                <wp:extent cx="2005965" cy="6661785"/>
                <wp:effectExtent l="0" t="0" r="13335" b="5715"/>
                <wp:wrapSquare wrapText="bothSides"/>
                <wp:docPr id="1" name="Group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6661785"/>
                          <a:chOff x="0" y="0"/>
                          <a:chExt cx="2009669" cy="665475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alias w:val="Your Name"/>
                                <w:tag w:val=""/>
                                <w:id w:val="-163935606"/>
                                <w:placeholder>
                                  <w:docPart w:val="A2FBAAEC11394D0CBFD112A52B6E4B9E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p w:rsidR="00353DD7" w:rsidRDefault="003D4D39" w:rsidP="00DD3FF6">
                                  <w:pPr>
                                    <w:pStyle w:val="Name"/>
                                    <w:spacing w:line="276" w:lineRule="auto"/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AU"/>
                                    </w:rPr>
                                    <w:t>Jessica Margreth Sandie</w:t>
                                  </w:r>
                                </w:p>
                              </w:sdtContent>
                            </w:sdt>
                            <w:p w:rsidR="00353DD7" w:rsidRDefault="00353DD7" w:rsidP="00300873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ind w:left="360"/>
                              </w:pPr>
                            </w:p>
                            <w:p w:rsidR="00353DD7" w:rsidRDefault="003D4D39" w:rsidP="00300873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</w:pPr>
                              <w:r w:rsidRPr="003D4D39">
                                <w:rPr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190A88AB" wp14:editId="4429B84D">
                                    <wp:extent cx="1895475" cy="2781300"/>
                                    <wp:effectExtent l="0" t="0" r="9525" b="0"/>
                                    <wp:docPr id="3" name="Picture 3" descr="C:\Users\User\Pictures\frns\IMG_4138 (3)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User\Pictures\frns\IMG_4138 (3)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5475" cy="278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D4D39" w:rsidRDefault="003D4D39" w:rsidP="00300873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</w:pPr>
                              <w:r>
                                <w:t xml:space="preserve"> </w:t>
                              </w:r>
                            </w:p>
                            <w:p w:rsidR="00300873" w:rsidRDefault="00300873" w:rsidP="00300873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</w:pPr>
                            </w:p>
                            <w:p w:rsidR="00300873" w:rsidRDefault="00300873" w:rsidP="00300873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</w:pPr>
                            </w:p>
                            <w:p w:rsidR="00300873" w:rsidRDefault="00300873" w:rsidP="00300873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4669" y="3305628"/>
                            <a:ext cx="1905000" cy="3349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lang w:val="en-AU"/>
                                </w:rPr>
                                <w:alias w:val="Address"/>
                                <w:id w:val="857930560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:rsidR="00353DD7" w:rsidRDefault="004B4F77" w:rsidP="003D4D39">
                                  <w:r>
                                    <w:rPr>
                                      <w:lang w:val="en-AU"/>
                                    </w:rPr>
                                    <w:br/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  <w:t xml:space="preserve">Phone: </w:t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  <w:t>+678 5462632/7763741</w:t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  <w:t xml:space="preserve">Email: </w:t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  <w:t>jsandie44@gmail.com</w:t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</w:r>
                                  <w:r>
                                    <w:rPr>
                                      <w:lang w:val="en-AU"/>
                                    </w:rPr>
                                    <w:br/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elephone"/>
                                <w:tag w:val=""/>
                                <w:id w:val="1004709174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353DD7" w:rsidRDefault="003D4D39">
                                  <w:pPr>
                                    <w:pStyle w:val="ContactInfo"/>
                                  </w:pPr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Email"/>
                                <w:tag w:val=""/>
                                <w:id w:val="2087269705"/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353DD7" w:rsidRDefault="00DD3FF6">
                                  <w:pPr>
                                    <w:pStyle w:val="ContactInfo"/>
                                  </w:pPr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Website"/>
                                <w:tag w:val=""/>
                                <w:id w:val="-2006035799"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353DD7" w:rsidRDefault="00DD3FF6">
                                  <w:pPr>
                                    <w:pStyle w:val="ContactInfo"/>
                                  </w:pPr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alt="Contact Info" style="position:absolute;margin-left:36pt;margin-top:.5pt;width:157.95pt;height:524.55pt;z-index:251659264;mso-wrap-distance-left:7.2pt;mso-wrap-distance-right:7.2pt;mso-wrap-distance-bottom:3in;mso-position-horizontal-relative:page;mso-position-vertical-relative:margin;mso-width-relative:margin;mso-height-relative:margin" coordsize="20096,6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width:19050;height:4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rPr>
                            <w:sz w:val="36"/>
                            <w:szCs w:val="36"/>
                          </w:rPr>
                          <w:alias w:val="Your Name"/>
                          <w:tag w:val=""/>
                          <w:id w:val="-163935606"/>
                          <w:placeholder>
                            <w:docPart w:val="A2FBAAEC11394D0CBFD112A52B6E4B9E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EndPr/>
                        <w:sdtContent>
                          <w:p w:rsidR="00353DD7" w:rsidRDefault="003D4D39" w:rsidP="00DD3FF6">
                            <w:pPr>
                              <w:pStyle w:val="Name"/>
                              <w:spacing w:line="276" w:lineRule="auto"/>
                            </w:pPr>
                            <w:r>
                              <w:rPr>
                                <w:sz w:val="36"/>
                                <w:szCs w:val="36"/>
                                <w:lang w:val="en-AU"/>
                              </w:rPr>
                              <w:t>Jessica Margreth Sandie</w:t>
                            </w:r>
                          </w:p>
                        </w:sdtContent>
                      </w:sdt>
                      <w:p w:rsidR="00353DD7" w:rsidRDefault="00353DD7" w:rsidP="00300873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ind w:left="360"/>
                        </w:pPr>
                      </w:p>
                      <w:p w:rsidR="00353DD7" w:rsidRDefault="003D4D39" w:rsidP="00300873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</w:pPr>
                        <w:r w:rsidRPr="003D4D39">
                          <w:rPr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190A88AB" wp14:editId="4429B84D">
                              <wp:extent cx="1895475" cy="2781300"/>
                              <wp:effectExtent l="0" t="0" r="9525" b="0"/>
                              <wp:docPr id="3" name="Picture 3" descr="C:\Users\User\Pictures\frns\IMG_4138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Pictures\frns\IMG_4138 (3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5475" cy="278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4D39" w:rsidRDefault="003D4D39" w:rsidP="00300873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</w:pPr>
                        <w:r>
                          <w:t xml:space="preserve"> </w:t>
                        </w:r>
                      </w:p>
                      <w:p w:rsidR="00300873" w:rsidRDefault="00300873" w:rsidP="00300873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</w:pPr>
                      </w:p>
                      <w:p w:rsidR="00300873" w:rsidRDefault="00300873" w:rsidP="00300873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</w:pPr>
                      </w:p>
                      <w:p w:rsidR="00300873" w:rsidRDefault="00300873" w:rsidP="00300873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</w:pPr>
                      </w:p>
                    </w:txbxContent>
                  </v:textbox>
                </v:shape>
                <v:shape id="Text Box 12" o:spid="_x0000_s1028" type="#_x0000_t202" style="position:absolute;left:1046;top:33056;width:19050;height:3349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rPr>
                            <w:lang w:val="en-AU"/>
                          </w:rPr>
                          <w:alias w:val="Address"/>
                          <w:id w:val="857930560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353DD7" w:rsidRDefault="004B4F77" w:rsidP="003D4D39">
                            <w:r>
                              <w:rPr>
                                <w:lang w:val="en-AU"/>
                              </w:rPr>
                              <w:br/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>
                              <w:rPr>
                                <w:lang w:val="en-AU"/>
                              </w:rPr>
                              <w:br/>
                              <w:t xml:space="preserve">Phone: </w:t>
                            </w:r>
                            <w:r>
                              <w:rPr>
                                <w:lang w:val="en-AU"/>
                              </w:rPr>
                              <w:br/>
                              <w:t>+678 5462632/7763741</w:t>
                            </w:r>
                            <w:r>
                              <w:rPr>
                                <w:lang w:val="en-AU"/>
                              </w:rPr>
                              <w:br/>
                              <w:t xml:space="preserve">Email: </w:t>
                            </w:r>
                            <w:r>
                              <w:rPr>
                                <w:lang w:val="en-AU"/>
                              </w:rPr>
                              <w:br/>
                              <w:t>jsandie44@gmail.com</w:t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</w:p>
                        </w:sdtContent>
                      </w:sdt>
                      <w:sdt>
                        <w:sdtPr>
                          <w:alias w:val="Telephone"/>
                          <w:tag w:val=""/>
                          <w:id w:val="1004709174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353DD7" w:rsidRDefault="003D4D39">
                            <w:pPr>
                              <w:pStyle w:val="ContactInfo"/>
                            </w:pPr>
                            <w: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alias w:val="Email"/>
                          <w:tag w:val=""/>
                          <w:id w:val="2087269705"/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353DD7" w:rsidRDefault="00DD3FF6">
                            <w:pPr>
                              <w:pStyle w:val="ContactInfo"/>
                            </w:pPr>
                            <w: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alias w:val="Website"/>
                          <w:tag w:val=""/>
                          <w:id w:val="-2006035799"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353DD7" w:rsidRDefault="00DD3FF6">
                            <w:pPr>
                              <w:pStyle w:val="ContactInfo"/>
                            </w:pPr>
                            <w: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:rsidR="00353DD7" w:rsidRPr="00145995" w:rsidRDefault="00B0112C" w:rsidP="00300873">
      <w:pPr>
        <w:rPr>
          <w:rFonts w:ascii="Calibri Light" w:hAnsi="Calibri Light" w:cs="Calibri Light"/>
          <w:sz w:val="22"/>
          <w:szCs w:val="22"/>
        </w:rPr>
      </w:pPr>
      <w:r w:rsidRPr="00145995">
        <w:rPr>
          <w:rFonts w:ascii="Times New Roman" w:hAnsi="Times New Roman" w:cs="Times New Roman"/>
          <w:sz w:val="22"/>
          <w:szCs w:val="22"/>
        </w:rPr>
        <w:t xml:space="preserve">I’m a </w:t>
      </w:r>
      <w:r w:rsidR="00DE3FE4">
        <w:rPr>
          <w:rFonts w:ascii="Times New Roman" w:hAnsi="Times New Roman" w:cs="Times New Roman"/>
          <w:sz w:val="22"/>
          <w:szCs w:val="22"/>
        </w:rPr>
        <w:t>third</w:t>
      </w:r>
      <w:bookmarkStart w:id="0" w:name="_GoBack"/>
      <w:bookmarkEnd w:id="0"/>
      <w:r w:rsidR="00300873" w:rsidRPr="00145995">
        <w:rPr>
          <w:rFonts w:ascii="Times New Roman" w:hAnsi="Times New Roman" w:cs="Times New Roman"/>
          <w:sz w:val="22"/>
          <w:szCs w:val="22"/>
        </w:rPr>
        <w:t xml:space="preserve"> Year student, currently pursuing Bachelor Degree</w:t>
      </w:r>
      <w:r w:rsidR="00145995" w:rsidRPr="00145995">
        <w:rPr>
          <w:rFonts w:ascii="Times New Roman" w:hAnsi="Times New Roman" w:cs="Times New Roman"/>
          <w:sz w:val="22"/>
          <w:szCs w:val="22"/>
        </w:rPr>
        <w:t xml:space="preserve"> in </w:t>
      </w:r>
      <w:r w:rsidRPr="00145995">
        <w:rPr>
          <w:rFonts w:ascii="Times New Roman" w:hAnsi="Times New Roman" w:cs="Times New Roman"/>
          <w:sz w:val="22"/>
          <w:szCs w:val="22"/>
        </w:rPr>
        <w:t>Accounting</w:t>
      </w:r>
      <w:r w:rsidR="00300873" w:rsidRPr="00145995">
        <w:rPr>
          <w:rFonts w:ascii="Times New Roman" w:hAnsi="Times New Roman" w:cs="Times New Roman"/>
          <w:sz w:val="22"/>
          <w:szCs w:val="22"/>
        </w:rPr>
        <w:t xml:space="preserve"> and Economics, University</w:t>
      </w:r>
      <w:r w:rsidRPr="00145995">
        <w:rPr>
          <w:rFonts w:ascii="Times New Roman" w:hAnsi="Times New Roman" w:cs="Times New Roman"/>
          <w:sz w:val="22"/>
          <w:szCs w:val="22"/>
        </w:rPr>
        <w:t xml:space="preserve"> of the South Pacific, Emalus </w:t>
      </w:r>
      <w:r w:rsidRPr="00145995">
        <w:rPr>
          <w:rFonts w:ascii="Calibri Light" w:hAnsi="Calibri Light" w:cs="Calibri Light"/>
          <w:sz w:val="22"/>
          <w:szCs w:val="22"/>
        </w:rPr>
        <w:t xml:space="preserve">Campus, Port Vila, Vanuatu. </w:t>
      </w:r>
    </w:p>
    <w:p w:rsidR="00353DD7" w:rsidRPr="00145995" w:rsidRDefault="00661024">
      <w:pPr>
        <w:pStyle w:val="SectionHeading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145995">
        <w:rPr>
          <w:rFonts w:ascii="Calibri Light" w:hAnsi="Calibri Light" w:cs="Calibri Light"/>
          <w:b/>
          <w:color w:val="000000" w:themeColor="text1"/>
          <w:sz w:val="24"/>
          <w:szCs w:val="24"/>
        </w:rPr>
        <w:t>Experience</w:t>
      </w:r>
    </w:p>
    <w:sdt>
      <w:sdtPr>
        <w:rPr>
          <w:rFonts w:ascii="Calibri Light" w:hAnsi="Calibri Light" w:cs="Calibri Light"/>
          <w:sz w:val="20"/>
        </w:rPr>
        <w:id w:val="-1472127747"/>
        <w15:repeatingSection/>
      </w:sdtPr>
      <w:sdtEndPr>
        <w:rPr>
          <w:b/>
          <w:sz w:val="24"/>
          <w:szCs w:val="24"/>
        </w:rPr>
      </w:sdtEndPr>
      <w:sdtContent>
        <w:sdt>
          <w:sdtPr>
            <w:rPr>
              <w:rFonts w:ascii="Calibri Light" w:hAnsi="Calibri Light" w:cs="Calibri Light"/>
              <w:sz w:val="20"/>
            </w:rPr>
            <w:id w:val="-1260518174"/>
            <w:placeholder>
              <w:docPart w:val="1B9F0F99DC2A49D89A73D04B57A84B70"/>
            </w:placeholder>
            <w15:repeatingSectionItem/>
          </w:sdtPr>
          <w:sdtEndPr>
            <w:rPr>
              <w:b/>
              <w:sz w:val="24"/>
              <w:szCs w:val="24"/>
            </w:rPr>
          </w:sdtEndPr>
          <w:sdtContent>
            <w:p w:rsidR="00353DD7" w:rsidRPr="00145995" w:rsidRDefault="00353DD7">
              <w:pPr>
                <w:pStyle w:val="ResumeDate"/>
                <w:rPr>
                  <w:rFonts w:ascii="Calibri Light" w:hAnsi="Calibri Light" w:cs="Calibri Light"/>
                </w:rPr>
              </w:pPr>
            </w:p>
            <w:p w:rsidR="00353DD7" w:rsidRPr="00145995" w:rsidRDefault="00EE2860">
              <w:pPr>
                <w:pStyle w:val="Subsection"/>
                <w:rPr>
                  <w:rFonts w:ascii="Calibri Light" w:hAnsi="Calibri Light" w:cs="Calibri Light"/>
                  <w:b w:val="0"/>
                  <w:sz w:val="22"/>
                  <w:szCs w:val="22"/>
                </w:rPr>
              </w:pPr>
              <w:r w:rsidRPr="00145995">
                <w:rPr>
                  <w:rFonts w:ascii="Calibri Light" w:hAnsi="Calibri Light" w:cs="Calibri Light"/>
                </w:rPr>
                <w:t xml:space="preserve">                                                                                                            </w:t>
              </w:r>
              <w:r w:rsidRPr="00145995">
                <w:rPr>
                  <w:rFonts w:ascii="Calibri Light" w:hAnsi="Calibri Light" w:cs="Calibri Light"/>
                  <w:b w:val="0"/>
                  <w:sz w:val="22"/>
                  <w:szCs w:val="22"/>
                </w:rPr>
                <w:t xml:space="preserve"> 05/02/2019-30/11/2020</w:t>
              </w:r>
            </w:p>
            <w:p w:rsidR="00353DD7" w:rsidRPr="00145995" w:rsidRDefault="00B0112C">
              <w:pPr>
                <w:pStyle w:val="Description"/>
                <w:rPr>
                  <w:rFonts w:ascii="Calibri Light" w:hAnsi="Calibri Light" w:cs="Calibri Light"/>
                  <w:b/>
                  <w:sz w:val="24"/>
                  <w:szCs w:val="24"/>
                </w:rPr>
              </w:pPr>
              <w:r w:rsidRPr="00145995">
                <w:rPr>
                  <w:rFonts w:ascii="Calibri Light" w:hAnsi="Calibri Light" w:cs="Calibri Light"/>
                  <w:b/>
                  <w:sz w:val="24"/>
                  <w:szCs w:val="24"/>
                </w:rPr>
                <w:t>Sales assistant-Excel store (</w:t>
              </w:r>
              <w:r w:rsidR="00310F97" w:rsidRPr="00145995">
                <w:rPr>
                  <w:rFonts w:ascii="Calibri Light" w:hAnsi="Calibri Light" w:cs="Calibri Light"/>
                  <w:b/>
                  <w:sz w:val="24"/>
                  <w:szCs w:val="24"/>
                </w:rPr>
                <w:t>Retail shop), Port Vila</w:t>
              </w:r>
            </w:p>
            <w:p w:rsidR="00310F97" w:rsidRPr="00145995" w:rsidRDefault="00310F97" w:rsidP="00310F97">
              <w:pPr>
                <w:pStyle w:val="ListBullet"/>
                <w:numPr>
                  <w:ilvl w:val="0"/>
                  <w:numId w:val="18"/>
                </w:numPr>
                <w:rPr>
                  <w:rFonts w:ascii="Times New Roman" w:hAnsi="Times New Roman" w:cs="Times New Roman"/>
                  <w:sz w:val="22"/>
                  <w:szCs w:val="22"/>
                </w:rPr>
              </w:pPr>
              <w:r w:rsidRPr="00145995">
                <w:rPr>
                  <w:rFonts w:ascii="Times New Roman" w:hAnsi="Times New Roman" w:cs="Times New Roman"/>
                  <w:sz w:val="22"/>
                  <w:szCs w:val="22"/>
                </w:rPr>
                <w:t>Entering data into the computer(using Excel)</w:t>
              </w:r>
            </w:p>
            <w:p w:rsidR="00145995" w:rsidRPr="00145995" w:rsidRDefault="00310F97" w:rsidP="00145995">
              <w:pPr>
                <w:pStyle w:val="ListBullet"/>
                <w:numPr>
                  <w:ilvl w:val="0"/>
                  <w:numId w:val="18"/>
                </w:numPr>
                <w:rPr>
                  <w:rFonts w:ascii="Times New Roman" w:hAnsi="Times New Roman" w:cs="Times New Roman"/>
                  <w:sz w:val="22"/>
                  <w:szCs w:val="22"/>
                </w:rPr>
              </w:pPr>
              <w:r w:rsidRPr="00145995">
                <w:rPr>
                  <w:rFonts w:ascii="Times New Roman" w:hAnsi="Times New Roman" w:cs="Times New Roman"/>
                  <w:sz w:val="22"/>
                  <w:szCs w:val="22"/>
                </w:rPr>
                <w:t>Answering telephone calls</w:t>
              </w:r>
            </w:p>
            <w:p w:rsidR="00EE2860" w:rsidRPr="00145995" w:rsidRDefault="00EE2860" w:rsidP="00EE2860">
              <w:pPr>
                <w:pStyle w:val="ListBullet"/>
                <w:numPr>
                  <w:ilvl w:val="0"/>
                  <w:numId w:val="0"/>
                </w:numPr>
                <w:ind w:left="936"/>
                <w:rPr>
                  <w:rFonts w:ascii="Calibri Light" w:hAnsi="Calibri Light" w:cs="Calibri Light"/>
                  <w:sz w:val="22"/>
                  <w:szCs w:val="22"/>
                </w:rPr>
              </w:pPr>
              <w:r w:rsidRPr="00145995">
                <w:rPr>
                  <w:rFonts w:ascii="Calibri Light" w:hAnsi="Calibri Light" w:cs="Calibri Light"/>
                  <w:sz w:val="22"/>
                  <w:szCs w:val="22"/>
                </w:rPr>
                <w:t xml:space="preserve">                                                                 25/11/2017- 31/12/</w:t>
              </w:r>
              <w:r w:rsidR="00145995" w:rsidRPr="00145995">
                <w:rPr>
                  <w:rFonts w:ascii="Calibri Light" w:hAnsi="Calibri Light" w:cs="Calibri Light"/>
                  <w:sz w:val="22"/>
                  <w:szCs w:val="22"/>
                </w:rPr>
                <w:t>2017</w:t>
              </w:r>
              <w:r w:rsidRPr="00145995">
                <w:rPr>
                  <w:rFonts w:ascii="Calibri Light" w:hAnsi="Calibri Light" w:cs="Calibri Light"/>
                  <w:sz w:val="22"/>
                  <w:szCs w:val="22"/>
                </w:rPr>
                <w:t xml:space="preserve">    </w:t>
              </w:r>
            </w:p>
            <w:p w:rsidR="00310F97" w:rsidRPr="00145995" w:rsidRDefault="00310F97" w:rsidP="00310F97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rFonts w:ascii="Calibri Light" w:hAnsi="Calibri Light" w:cs="Calibri Light"/>
                  <w:b/>
                  <w:sz w:val="24"/>
                  <w:szCs w:val="24"/>
                </w:rPr>
              </w:pPr>
              <w:r w:rsidRPr="00145995">
                <w:rPr>
                  <w:rFonts w:ascii="Calibri Light" w:hAnsi="Calibri Light" w:cs="Calibri Light"/>
                  <w:b/>
                  <w:sz w:val="24"/>
                  <w:szCs w:val="24"/>
                </w:rPr>
                <w:t>Receptionist –Trade Department, Port Vila</w:t>
              </w:r>
            </w:p>
            <w:p w:rsidR="00310F97" w:rsidRPr="00145995" w:rsidRDefault="00310F97" w:rsidP="00310F97">
              <w:pPr>
                <w:pStyle w:val="ListBullet"/>
                <w:numPr>
                  <w:ilvl w:val="0"/>
                  <w:numId w:val="19"/>
                </w:numPr>
                <w:rPr>
                  <w:rFonts w:ascii="Times New Roman" w:hAnsi="Times New Roman" w:cs="Times New Roman"/>
                  <w:b/>
                  <w:sz w:val="22"/>
                  <w:szCs w:val="22"/>
                </w:rPr>
              </w:pPr>
              <w:r w:rsidRPr="00145995">
                <w:rPr>
                  <w:rFonts w:ascii="Times New Roman" w:hAnsi="Times New Roman" w:cs="Times New Roman"/>
                  <w:sz w:val="22"/>
                  <w:szCs w:val="22"/>
                </w:rPr>
                <w:t xml:space="preserve">Receiving visitors at the front desk by greeting and welcoming them appropriately </w:t>
              </w:r>
            </w:p>
            <w:p w:rsidR="00EE2860" w:rsidRPr="00145995" w:rsidRDefault="00EE2860" w:rsidP="00310F97">
              <w:pPr>
                <w:pStyle w:val="ListBullet"/>
                <w:numPr>
                  <w:ilvl w:val="0"/>
                  <w:numId w:val="19"/>
                </w:num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145995">
                <w:rPr>
                  <w:rFonts w:ascii="Times New Roman" w:hAnsi="Times New Roman" w:cs="Times New Roman"/>
                  <w:sz w:val="24"/>
                  <w:szCs w:val="24"/>
                </w:rPr>
                <w:t>Answering and forwarding incoming phone calls</w:t>
              </w:r>
            </w:p>
            <w:p w:rsidR="00EE2860" w:rsidRPr="00145995" w:rsidRDefault="00EE2860" w:rsidP="00310F97">
              <w:pPr>
                <w:pStyle w:val="ListBullet"/>
                <w:numPr>
                  <w:ilvl w:val="0"/>
                  <w:numId w:val="19"/>
                </w:num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145995">
                <w:rPr>
                  <w:rFonts w:ascii="Times New Roman" w:hAnsi="Times New Roman" w:cs="Times New Roman"/>
                  <w:sz w:val="24"/>
                  <w:szCs w:val="24"/>
                </w:rPr>
                <w:t>Filing documents</w:t>
              </w:r>
            </w:p>
            <w:p w:rsidR="00353DD7" w:rsidRPr="00310F97" w:rsidRDefault="00DE3FE4" w:rsidP="00EE2860">
              <w:pPr>
                <w:pStyle w:val="ListBullet"/>
                <w:numPr>
                  <w:ilvl w:val="0"/>
                  <w:numId w:val="0"/>
                </w:numPr>
                <w:ind w:left="720"/>
                <w:rPr>
                  <w:rFonts w:ascii="Calibri Light" w:hAnsi="Calibri Light" w:cs="Calibri Light"/>
                  <w:b/>
                  <w:sz w:val="24"/>
                  <w:szCs w:val="24"/>
                </w:rPr>
              </w:pPr>
            </w:p>
          </w:sdtContent>
        </w:sdt>
      </w:sdtContent>
    </w:sdt>
    <w:p w:rsidR="00353DD7" w:rsidRPr="00DD3FF6" w:rsidRDefault="00661024">
      <w:pPr>
        <w:pStyle w:val="SectionHeading"/>
        <w:rPr>
          <w:b/>
          <w:color w:val="000000" w:themeColor="text1"/>
          <w:sz w:val="24"/>
          <w:szCs w:val="24"/>
        </w:rPr>
      </w:pPr>
      <w:r w:rsidRPr="00DD3FF6">
        <w:rPr>
          <w:b/>
          <w:color w:val="000000" w:themeColor="text1"/>
          <w:sz w:val="24"/>
          <w:szCs w:val="24"/>
        </w:rPr>
        <w:t>Education</w:t>
      </w:r>
    </w:p>
    <w:sdt>
      <w:sdtPr>
        <w:rPr>
          <w:sz w:val="20"/>
        </w:rPr>
        <w:id w:val="-93781616"/>
        <w15:repeatingSection/>
      </w:sdtPr>
      <w:sdtEndPr/>
      <w:sdtContent>
        <w:sdt>
          <w:sdtPr>
            <w:rPr>
              <w:sz w:val="20"/>
            </w:rPr>
            <w:id w:val="301266699"/>
            <w:placeholder>
              <w:docPart w:val="1B9F0F99DC2A49D89A73D04B57A84B70"/>
            </w:placeholder>
            <w15:repeatingSectionItem/>
          </w:sdtPr>
          <w:sdtEndPr/>
          <w:sdtContent>
            <w:p w:rsidR="00353DD7" w:rsidRPr="00DD3FF6" w:rsidRDefault="00145995">
              <w:pPr>
                <w:pStyle w:val="ResumeDate"/>
                <w:rPr>
                  <w:sz w:val="22"/>
                  <w:szCs w:val="22"/>
                </w:rPr>
              </w:pPr>
              <w:r>
                <w:rPr>
                  <w:sz w:val="20"/>
                </w:rPr>
                <w:t xml:space="preserve">                                                                                                             </w:t>
              </w:r>
              <w:r w:rsidRPr="00DD3FF6">
                <w:rPr>
                  <w:sz w:val="22"/>
                  <w:szCs w:val="22"/>
                </w:rPr>
                <w:t>2019-2020</w:t>
              </w:r>
            </w:p>
            <w:p w:rsidR="008774E2" w:rsidRPr="00DD3FF6" w:rsidRDefault="00145995">
              <w:pPr>
                <w:pStyle w:val="ResumeDate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D3FF6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Enroll in the undergraduate programme (BCOM), majoring in Accounting and Economics @ university of the South Pacific, Emalus Campus </w:t>
              </w: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</w:t>
              </w:r>
            </w:p>
            <w:p w:rsidR="00145995" w:rsidRPr="00DD3FF6" w:rsidRDefault="008774E2">
              <w:pPr>
                <w:pStyle w:val="ResumeDate"/>
                <w:rPr>
                  <w:rFonts w:ascii="Times New Roman" w:hAnsi="Times New Roman" w:cs="Times New Roman"/>
                  <w:sz w:val="22"/>
                  <w:szCs w:val="22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</w:t>
              </w:r>
              <w:r w:rsid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</w:t>
              </w: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 w:rsidRPr="00DD3FF6">
                <w:rPr>
                  <w:rFonts w:ascii="Times New Roman" w:hAnsi="Times New Roman" w:cs="Times New Roman"/>
                  <w:sz w:val="22"/>
                  <w:szCs w:val="22"/>
                </w:rPr>
                <w:t>2016-2018</w:t>
              </w:r>
              <w:r w:rsidR="00145995" w:rsidRPr="00DD3FF6">
                <w:rPr>
                  <w:rFonts w:ascii="Times New Roman" w:hAnsi="Times New Roman" w:cs="Times New Roman"/>
                  <w:sz w:val="22"/>
                  <w:szCs w:val="22"/>
                </w:rPr>
                <w:t xml:space="preserve">                    </w:t>
              </w:r>
            </w:p>
            <w:p w:rsidR="008774E2" w:rsidRPr="00DD3FF6" w:rsidRDefault="00145995">
              <w:pPr>
                <w:pStyle w:val="Subsection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>Completing Year 11 to Year 13 @ central School, Port Vila</w:t>
              </w:r>
              <w:r w:rsidR="008774E2"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</w:t>
              </w:r>
            </w:p>
            <w:p w:rsidR="00353DD7" w:rsidRPr="00DD3FF6" w:rsidRDefault="008774E2">
              <w:pPr>
                <w:pStyle w:val="Subsection"/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                    </w:t>
              </w:r>
              <w:r w:rsidRPr="00DD3F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2015               </w:t>
              </w:r>
            </w:p>
            <w:p w:rsidR="008774E2" w:rsidRPr="00DD3FF6" w:rsidRDefault="00145995">
              <w:pPr>
                <w:pStyle w:val="Subsection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>Completing year 10 @ Vila North School, Port Vila</w:t>
              </w:r>
              <w:r w:rsidR="008774E2"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145995" w:rsidRPr="00DD3FF6" w:rsidRDefault="008774E2">
              <w:pPr>
                <w:pStyle w:val="Subsection"/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Pr="00DD3F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2014  </w:t>
              </w:r>
            </w:p>
            <w:p w:rsidR="008774E2" w:rsidRPr="00DD3FF6" w:rsidRDefault="00145995">
              <w:pPr>
                <w:pStyle w:val="Subsection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>Completing Year 9 @ Ulei Junior Secondary School, Port Vila</w:t>
              </w:r>
              <w:r w:rsidR="008774E2"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145995" w:rsidRPr="00DD3FF6" w:rsidRDefault="008774E2" w:rsidP="00DD3FF6">
              <w:pPr>
                <w:pStyle w:val="Subsection"/>
                <w:jc w:val="right"/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                                                    </w:t>
              </w:r>
              <w:r w:rsidR="00DD3FF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            </w:t>
              </w:r>
              <w:r w:rsidR="00DD3FF6" w:rsidRPr="00DD3FF6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2004-2013</w:t>
              </w:r>
            </w:p>
            <w:p w:rsidR="00145995" w:rsidRPr="00DD3FF6" w:rsidRDefault="008774E2">
              <w:pPr>
                <w:pStyle w:val="Subsection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D3FF6">
                <w:rPr>
                  <w:rFonts w:ascii="Times New Roman" w:hAnsi="Times New Roman" w:cs="Times New Roman"/>
                  <w:sz w:val="24"/>
                  <w:szCs w:val="24"/>
                </w:rPr>
                <w:t>Completing kindy School to year 8 @ Freshwater Bilingual school, port Vila</w:t>
              </w:r>
            </w:p>
            <w:p w:rsidR="00353DD7" w:rsidRDefault="00DE3FE4" w:rsidP="008774E2">
              <w:pPr>
                <w:pStyle w:val="ListBullet"/>
                <w:numPr>
                  <w:ilvl w:val="0"/>
                  <w:numId w:val="0"/>
                </w:numPr>
                <w:ind w:left="216" w:hanging="216"/>
              </w:pPr>
            </w:p>
          </w:sdtContent>
        </w:sdt>
      </w:sdtContent>
    </w:sdt>
    <w:p w:rsidR="00353DD7" w:rsidRPr="008774E2" w:rsidRDefault="00661024">
      <w:pPr>
        <w:pStyle w:val="SectionHeading"/>
        <w:rPr>
          <w:b/>
          <w:color w:val="000000" w:themeColor="text1"/>
          <w:sz w:val="24"/>
          <w:szCs w:val="24"/>
        </w:rPr>
      </w:pPr>
      <w:r w:rsidRPr="008774E2">
        <w:rPr>
          <w:b/>
          <w:color w:val="000000" w:themeColor="text1"/>
          <w:sz w:val="24"/>
          <w:szCs w:val="24"/>
        </w:rPr>
        <w:t>References</w:t>
      </w:r>
    </w:p>
    <w:p w:rsidR="00353DD7" w:rsidRPr="00DD3FF6" w:rsidRDefault="00661024">
      <w:pPr>
        <w:rPr>
          <w:sz w:val="22"/>
          <w:szCs w:val="22"/>
        </w:rPr>
      </w:pPr>
      <w:r w:rsidRPr="00DD3FF6">
        <w:rPr>
          <w:sz w:val="22"/>
          <w:szCs w:val="22"/>
        </w:rPr>
        <w:t>References are available upon request.</w:t>
      </w:r>
    </w:p>
    <w:sectPr w:rsidR="00353DD7" w:rsidRPr="00DD3FF6">
      <w:headerReference w:type="default" r:id="rId12"/>
      <w:footerReference w:type="default" r:id="rId13"/>
      <w:headerReference w:type="first" r:id="rId14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24" w:rsidRDefault="00661024">
      <w:pPr>
        <w:spacing w:after="0" w:line="240" w:lineRule="auto"/>
      </w:pPr>
      <w:r>
        <w:separator/>
      </w:r>
    </w:p>
  </w:endnote>
  <w:endnote w:type="continuationSeparator" w:id="0">
    <w:p w:rsidR="00661024" w:rsidRDefault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D7" w:rsidRDefault="0066102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DD7" w:rsidRDefault="00661024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353DD7" w:rsidRDefault="00661024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24" w:rsidRDefault="00661024">
      <w:pPr>
        <w:spacing w:after="0" w:line="240" w:lineRule="auto"/>
      </w:pPr>
      <w:r>
        <w:separator/>
      </w:r>
    </w:p>
  </w:footnote>
  <w:footnote w:type="continuationSeparator" w:id="0">
    <w:p w:rsidR="00661024" w:rsidRDefault="0066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D7" w:rsidRDefault="00661024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D722F37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D7" w:rsidRDefault="00661024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5CED60A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727CF"/>
    <w:multiLevelType w:val="hybridMultilevel"/>
    <w:tmpl w:val="CE343830"/>
    <w:lvl w:ilvl="0" w:tplc="0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C54"/>
    <w:multiLevelType w:val="hybridMultilevel"/>
    <w:tmpl w:val="685A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4197"/>
    <w:multiLevelType w:val="hybridMultilevel"/>
    <w:tmpl w:val="03620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8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73"/>
    <w:rsid w:val="00145995"/>
    <w:rsid w:val="00300873"/>
    <w:rsid w:val="00310F97"/>
    <w:rsid w:val="00353DD7"/>
    <w:rsid w:val="003D4D39"/>
    <w:rsid w:val="004B4F77"/>
    <w:rsid w:val="00661024"/>
    <w:rsid w:val="008774E2"/>
    <w:rsid w:val="00B0112C"/>
    <w:rsid w:val="00DD3FF6"/>
    <w:rsid w:val="00DE3FE4"/>
    <w:rsid w:val="00E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B7770FD-7A48-496F-A460-3963C582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Paragraph">
    <w:name w:val="List Paragraph"/>
    <w:basedOn w:val="Normal"/>
    <w:uiPriority w:val="34"/>
    <w:semiHidden/>
    <w:qFormat/>
    <w:rsid w:val="003D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9F0F99DC2A49D89A73D04B57A8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23DC-ADC4-48C9-BA4E-BC407B48D08F}"/>
      </w:docPartPr>
      <w:docPartBody>
        <w:p w:rsidR="00336E41" w:rsidRDefault="009C3A48">
          <w:pPr>
            <w:pStyle w:val="1B9F0F99DC2A49D89A73D04B57A84B7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2FBAAEC11394D0CBFD112A52B6E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6D98-933D-41A5-9C99-2406E619B6D2}"/>
      </w:docPartPr>
      <w:docPartBody>
        <w:p w:rsidR="00336E41" w:rsidRDefault="009C3A48">
          <w:pPr>
            <w:pStyle w:val="A2FBAAEC11394D0CBFD112A52B6E4B9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8"/>
    <w:rsid w:val="00336E41"/>
    <w:rsid w:val="009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881252DDF4EBCBF71C8B31641E293">
    <w:name w:val="5A1881252DDF4EBCBF71C8B31641E2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9F0F99DC2A49D89A73D04B57A84B70">
    <w:name w:val="1B9F0F99DC2A49D89A73D04B57A84B70"/>
  </w:style>
  <w:style w:type="paragraph" w:customStyle="1" w:styleId="66B344F0C4F5486690EB8782BE14A277">
    <w:name w:val="66B344F0C4F5486690EB8782BE14A277"/>
  </w:style>
  <w:style w:type="paragraph" w:customStyle="1" w:styleId="88BEA537F6124F99BE8DDB520209A620">
    <w:name w:val="88BEA537F6124F99BE8DDB520209A620"/>
  </w:style>
  <w:style w:type="paragraph" w:customStyle="1" w:styleId="E128F08E1F7347DF96E0741849FEDA94">
    <w:name w:val="E128F08E1F7347DF96E0741849FEDA94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cs="Times New Roman"/>
      <w:color w:val="000000" w:themeColor="text1"/>
      <w:sz w:val="20"/>
      <w:lang w:val="en-US" w:eastAsia="en-US"/>
    </w:rPr>
  </w:style>
  <w:style w:type="paragraph" w:customStyle="1" w:styleId="F6B836865E094C0FBB7790D670CF33AA">
    <w:name w:val="F6B836865E094C0FBB7790D670CF33AA"/>
  </w:style>
  <w:style w:type="paragraph" w:customStyle="1" w:styleId="B40A370520424272BBBF23DB4FDCF413">
    <w:name w:val="B40A370520424272BBBF23DB4FDCF413"/>
  </w:style>
  <w:style w:type="paragraph" w:customStyle="1" w:styleId="0D4A26B8E207497C902FD8A9E954B884">
    <w:name w:val="0D4A26B8E207497C902FD8A9E954B884"/>
  </w:style>
  <w:style w:type="paragraph" w:customStyle="1" w:styleId="7DB1E16D520A47248EDC70BE28257CF8">
    <w:name w:val="7DB1E16D520A47248EDC70BE28257CF8"/>
  </w:style>
  <w:style w:type="paragraph" w:customStyle="1" w:styleId="A2FBAAEC11394D0CBFD112A52B6E4B9E">
    <w:name w:val="A2FBAAEC11394D0CBFD112A52B6E4B9E"/>
  </w:style>
  <w:style w:type="paragraph" w:customStyle="1" w:styleId="3A1CC26A425943058F317B48F6C371B9">
    <w:name w:val="3A1CC26A425943058F317B48F6C37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
Phone: 
+678 5462632/7763741
Email: 
jsandie44@gmail.com
</CompanyAddress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AD1DA-A727-43F6-974C-B82ECCB2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71645-343F-4B0E-9715-6AC59DFD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83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Margreth Sandie</dc:creator>
  <cp:keywords/>
  <cp:lastModifiedBy>Obed Sandie</cp:lastModifiedBy>
  <cp:revision>3</cp:revision>
  <dcterms:created xsi:type="dcterms:W3CDTF">2020-12-07T12:24:00Z</dcterms:created>
  <dcterms:modified xsi:type="dcterms:W3CDTF">2021-11-07T09:06:00Z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