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5674" w:rsidRPr="00A716BD" w:rsidRDefault="00BA7CC8">
      <w:pPr>
        <w:pStyle w:val="Name"/>
        <w:rPr>
          <w:u w:val="single"/>
        </w:rPr>
      </w:pPr>
      <w:r>
        <w:t xml:space="preserve"> </w:t>
      </w:r>
      <w:r w:rsidR="006C5EBE">
        <w:t xml:space="preserve">      </w:t>
      </w:r>
      <w:r w:rsidR="006C5EBE" w:rsidRPr="00A51865">
        <w:rPr>
          <w:u w:val="single"/>
        </w:rPr>
        <w:t xml:space="preserve">MElissa Buleval </w:t>
      </w:r>
    </w:p>
    <w:p w:rsidR="00BB5C0C" w:rsidRDefault="00320960">
      <w:pPr>
        <w:pStyle w:val="ContactInfo"/>
      </w:pPr>
      <w:r>
        <w:t>F</w:t>
      </w:r>
      <w:r w:rsidR="005C4F5B">
        <w:t xml:space="preserve">reshwater 2 Port </w:t>
      </w:r>
      <w:r w:rsidR="00FA4833">
        <w:t xml:space="preserve">Vila, Vanuatu   </w:t>
      </w:r>
      <w:hyperlink r:id="rId8" w:history="1">
        <w:r w:rsidR="000F2B02" w:rsidRPr="00285870">
          <w:rPr>
            <w:rStyle w:val="Hyperlink"/>
          </w:rPr>
          <w:t>lisabule718@gmail.com</w:t>
        </w:r>
      </w:hyperlink>
      <w:r w:rsidR="000F2B02">
        <w:t xml:space="preserve">  M</w:t>
      </w:r>
      <w:r w:rsidR="00955674">
        <w:t>:</w:t>
      </w:r>
      <w:r w:rsidR="000F2B02">
        <w:t xml:space="preserve">(678) </w:t>
      </w:r>
      <w:r w:rsidR="00E94C4A">
        <w:t>5334072 / 7353436  DOB: 18/04/</w:t>
      </w:r>
      <w:r w:rsidR="00A716BD">
        <w:t>1997</w:t>
      </w:r>
    </w:p>
    <w:sdt>
      <w:sdtPr>
        <w:id w:val="-1179423465"/>
        <w:placeholder>
          <w:docPart w:val="9D8C342592D08D499D1D8A50659FB058"/>
        </w:placeholder>
        <w:temporary/>
        <w:showingPlcHdr/>
        <w15:appearance w15:val="hidden"/>
      </w:sdtPr>
      <w:sdtEndPr/>
      <w:sdtContent>
        <w:p w:rsidR="00BB5C0C" w:rsidRDefault="00781D22">
          <w:pPr>
            <w:pStyle w:val="Heading1"/>
          </w:pPr>
          <w:r>
            <w:t>Objective</w:t>
          </w:r>
        </w:p>
      </w:sdtContent>
    </w:sdt>
    <w:p w:rsidR="00BB5C0C" w:rsidRDefault="00397602">
      <w:r>
        <w:t xml:space="preserve">A </w:t>
      </w:r>
      <w:r w:rsidR="00851647">
        <w:t xml:space="preserve">Young motivated </w:t>
      </w:r>
      <w:r w:rsidR="0068540D">
        <w:t xml:space="preserve">person </w:t>
      </w:r>
      <w:r w:rsidR="0054159E">
        <w:t xml:space="preserve">with desires to increase work experience </w:t>
      </w:r>
      <w:r w:rsidR="008B67CE">
        <w:t xml:space="preserve">as an Administrative Assistant in a </w:t>
      </w:r>
      <w:r w:rsidR="00422698">
        <w:t>local, NGO or government organization</w:t>
      </w:r>
    </w:p>
    <w:sdt>
      <w:sdtPr>
        <w:id w:val="1728489637"/>
        <w:placeholder>
          <w:docPart w:val="B46E703AE585C9498A651F618B4C43D9"/>
        </w:placeholder>
        <w:temporary/>
        <w:showingPlcHdr/>
        <w15:appearance w15:val="hidden"/>
      </w:sdtPr>
      <w:sdtEndPr/>
      <w:sdtContent>
        <w:p w:rsidR="00BB5C0C" w:rsidRDefault="00781D22">
          <w:pPr>
            <w:pStyle w:val="Heading1"/>
          </w:pPr>
          <w:r>
            <w:t>Experience</w:t>
          </w:r>
        </w:p>
      </w:sdtContent>
    </w:sdt>
    <w:p w:rsidR="000F2900" w:rsidRDefault="00006D35">
      <w:pPr>
        <w:rPr>
          <w:b/>
          <w:bCs/>
        </w:rPr>
      </w:pPr>
      <w:r>
        <w:rPr>
          <w:b/>
          <w:bCs/>
        </w:rPr>
        <w:t xml:space="preserve">World Vision Vanuatu   </w:t>
      </w:r>
      <w:r w:rsidR="001F0B31">
        <w:rPr>
          <w:b/>
          <w:bCs/>
        </w:rPr>
        <w:t xml:space="preserve">                                                </w:t>
      </w:r>
    </w:p>
    <w:p w:rsidR="007751EE" w:rsidRPr="006E7830" w:rsidRDefault="003565D5">
      <w:pPr>
        <w:rPr>
          <w:b/>
          <w:bCs/>
        </w:rPr>
      </w:pPr>
      <w:r>
        <w:t>Casual / Temporary Staff</w:t>
      </w:r>
      <w:r w:rsidR="00DE5C1D">
        <w:t xml:space="preserve"> for </w:t>
      </w:r>
      <w:r w:rsidR="000F2900">
        <w:t xml:space="preserve">Covid Response Project         </w:t>
      </w:r>
      <w:r w:rsidR="006E7830">
        <w:rPr>
          <w:b/>
          <w:bCs/>
        </w:rPr>
        <w:t>May 2021 – July 2021</w:t>
      </w:r>
    </w:p>
    <w:p w:rsidR="008B44FF" w:rsidRDefault="0078017B" w:rsidP="008B44FF">
      <w:pPr>
        <w:pStyle w:val="ListParagraph"/>
        <w:numPr>
          <w:ilvl w:val="0"/>
          <w:numId w:val="26"/>
        </w:numPr>
      </w:pPr>
      <w:r>
        <w:t>Distributions of NFI’S</w:t>
      </w:r>
    </w:p>
    <w:p w:rsidR="00DE5C1D" w:rsidRDefault="00DE5C1D" w:rsidP="00DE5C1D">
      <w:pPr>
        <w:pStyle w:val="ListParagraph"/>
        <w:numPr>
          <w:ilvl w:val="0"/>
          <w:numId w:val="26"/>
        </w:numPr>
      </w:pPr>
      <w:r>
        <w:t>Packaging</w:t>
      </w:r>
    </w:p>
    <w:p w:rsidR="00DE5C1D" w:rsidRDefault="00DE5C1D" w:rsidP="00DE5C1D">
      <w:pPr>
        <w:pStyle w:val="ListParagraph"/>
        <w:numPr>
          <w:ilvl w:val="0"/>
          <w:numId w:val="26"/>
        </w:numPr>
      </w:pPr>
      <w:r>
        <w:t>Data Entry</w:t>
      </w:r>
    </w:p>
    <w:p w:rsidR="003565D5" w:rsidRPr="003565D5" w:rsidRDefault="003565D5"/>
    <w:p w:rsidR="00BB5C0C" w:rsidRPr="006568ED" w:rsidRDefault="00AC4D58">
      <w:pPr>
        <w:rPr>
          <w:b/>
          <w:bCs/>
        </w:rPr>
      </w:pPr>
      <w:r w:rsidRPr="006568ED">
        <w:rPr>
          <w:b/>
          <w:bCs/>
        </w:rPr>
        <w:t>Vanuatu Football Association</w:t>
      </w:r>
    </w:p>
    <w:p w:rsidR="00260B2B" w:rsidRPr="00544643" w:rsidRDefault="00BC4A41">
      <w:pPr>
        <w:rPr>
          <w:b/>
          <w:bCs/>
        </w:rPr>
      </w:pPr>
      <w:r>
        <w:t xml:space="preserve"> </w:t>
      </w:r>
      <w:r w:rsidR="00DD6442">
        <w:t xml:space="preserve">Volunteer                                                                    </w:t>
      </w:r>
      <w:r w:rsidR="00DD6442" w:rsidRPr="00544643">
        <w:rPr>
          <w:b/>
          <w:bCs/>
        </w:rPr>
        <w:t xml:space="preserve">  </w:t>
      </w:r>
      <w:r w:rsidR="0015676B" w:rsidRPr="00544643">
        <w:rPr>
          <w:b/>
          <w:bCs/>
        </w:rPr>
        <w:t>2020</w:t>
      </w:r>
    </w:p>
    <w:p w:rsidR="00BB5C0C" w:rsidRDefault="00A1071D" w:rsidP="00A1071D">
      <w:pPr>
        <w:pStyle w:val="ListBullet"/>
        <w:numPr>
          <w:ilvl w:val="0"/>
          <w:numId w:val="16"/>
        </w:numPr>
      </w:pPr>
      <w:r>
        <w:t>Filings</w:t>
      </w:r>
    </w:p>
    <w:p w:rsidR="006568ED" w:rsidRDefault="006568ED" w:rsidP="006568ED">
      <w:pPr>
        <w:pStyle w:val="ListBullet"/>
        <w:numPr>
          <w:ilvl w:val="0"/>
          <w:numId w:val="0"/>
        </w:numPr>
      </w:pPr>
    </w:p>
    <w:p w:rsidR="006568ED" w:rsidRPr="008C4FC4" w:rsidRDefault="0009361E" w:rsidP="006568ED">
      <w:pPr>
        <w:pStyle w:val="ListBullet"/>
        <w:numPr>
          <w:ilvl w:val="0"/>
          <w:numId w:val="0"/>
        </w:numPr>
        <w:rPr>
          <w:b/>
          <w:bCs/>
        </w:rPr>
      </w:pPr>
      <w:r w:rsidRPr="008C4FC4">
        <w:rPr>
          <w:b/>
          <w:bCs/>
        </w:rPr>
        <w:t>Department of Youth and Sports Development</w:t>
      </w:r>
    </w:p>
    <w:p w:rsidR="0009361E" w:rsidRPr="00544643" w:rsidRDefault="008C4FC4" w:rsidP="006568ED">
      <w:pPr>
        <w:pStyle w:val="ListBullet"/>
        <w:numPr>
          <w:ilvl w:val="0"/>
          <w:numId w:val="0"/>
        </w:numPr>
        <w:rPr>
          <w:b/>
          <w:bCs/>
        </w:rPr>
      </w:pPr>
      <w:r>
        <w:t xml:space="preserve">Intern                                                                  </w:t>
      </w:r>
      <w:r w:rsidR="00544643">
        <w:t xml:space="preserve">     </w:t>
      </w:r>
      <w:r w:rsidR="0075712D" w:rsidRPr="00544643">
        <w:rPr>
          <w:b/>
          <w:bCs/>
        </w:rPr>
        <w:t>June 2020 – July 2020</w:t>
      </w:r>
    </w:p>
    <w:p w:rsidR="00A1071D" w:rsidRDefault="00E274EF" w:rsidP="00A1071D">
      <w:pPr>
        <w:pStyle w:val="ListBullet"/>
        <w:numPr>
          <w:ilvl w:val="0"/>
          <w:numId w:val="16"/>
        </w:numPr>
      </w:pPr>
      <w:r>
        <w:t>Receptionist</w:t>
      </w:r>
    </w:p>
    <w:p w:rsidR="00E274EF" w:rsidRDefault="00E274EF" w:rsidP="00A1071D">
      <w:pPr>
        <w:pStyle w:val="ListBullet"/>
        <w:numPr>
          <w:ilvl w:val="0"/>
          <w:numId w:val="16"/>
        </w:numPr>
      </w:pPr>
      <w:r>
        <w:t>Mail Registration</w:t>
      </w:r>
    </w:p>
    <w:p w:rsidR="00E274EF" w:rsidRDefault="00E274EF" w:rsidP="00A1071D">
      <w:pPr>
        <w:pStyle w:val="ListBullet"/>
        <w:numPr>
          <w:ilvl w:val="0"/>
          <w:numId w:val="16"/>
        </w:numPr>
      </w:pPr>
      <w:r>
        <w:t>Filing</w:t>
      </w:r>
    </w:p>
    <w:p w:rsidR="00E274EF" w:rsidRDefault="00E274EF" w:rsidP="00954A31">
      <w:pPr>
        <w:pStyle w:val="ListBullet"/>
        <w:numPr>
          <w:ilvl w:val="0"/>
          <w:numId w:val="16"/>
        </w:numPr>
      </w:pPr>
      <w:r>
        <w:t>Cleaning</w:t>
      </w:r>
    </w:p>
    <w:p w:rsidR="00954A31" w:rsidRDefault="00954A31" w:rsidP="00954A31">
      <w:pPr>
        <w:pStyle w:val="ListBullet"/>
        <w:numPr>
          <w:ilvl w:val="0"/>
          <w:numId w:val="16"/>
        </w:numPr>
      </w:pPr>
      <w:r>
        <w:t xml:space="preserve">Messenger    </w:t>
      </w:r>
    </w:p>
    <w:p w:rsidR="00E175F0" w:rsidRDefault="00E175F0" w:rsidP="00954A31">
      <w:pPr>
        <w:pStyle w:val="ListBullet"/>
        <w:numPr>
          <w:ilvl w:val="0"/>
          <w:numId w:val="0"/>
        </w:numPr>
      </w:pPr>
    </w:p>
    <w:p w:rsidR="003906A8" w:rsidRDefault="003906A8" w:rsidP="00954A31">
      <w:pPr>
        <w:pStyle w:val="ListBullet"/>
        <w:numPr>
          <w:ilvl w:val="0"/>
          <w:numId w:val="0"/>
        </w:numPr>
        <w:rPr>
          <w:b/>
          <w:bCs/>
        </w:rPr>
      </w:pPr>
    </w:p>
    <w:p w:rsidR="003906A8" w:rsidRDefault="003906A8" w:rsidP="00954A31">
      <w:pPr>
        <w:pStyle w:val="ListBullet"/>
        <w:numPr>
          <w:ilvl w:val="0"/>
          <w:numId w:val="0"/>
        </w:numPr>
        <w:rPr>
          <w:b/>
          <w:bCs/>
        </w:rPr>
      </w:pPr>
    </w:p>
    <w:p w:rsidR="00E175F0" w:rsidRPr="00E175F0" w:rsidRDefault="00954A31" w:rsidP="00954A31">
      <w:pPr>
        <w:pStyle w:val="ListBullet"/>
        <w:numPr>
          <w:ilvl w:val="0"/>
          <w:numId w:val="0"/>
        </w:numPr>
        <w:rPr>
          <w:b/>
          <w:bCs/>
        </w:rPr>
      </w:pPr>
      <w:r w:rsidRPr="00E175F0">
        <w:rPr>
          <w:b/>
          <w:bCs/>
        </w:rPr>
        <w:t>Hudson and Co</w:t>
      </w:r>
    </w:p>
    <w:p w:rsidR="00E175F0" w:rsidRDefault="00E175F0" w:rsidP="00954A31">
      <w:pPr>
        <w:pStyle w:val="ListBullet"/>
        <w:numPr>
          <w:ilvl w:val="0"/>
          <w:numId w:val="0"/>
        </w:numPr>
      </w:pPr>
      <w:r>
        <w:t>Secretary</w:t>
      </w:r>
      <w:r w:rsidR="00716B24">
        <w:t xml:space="preserve">                                                </w:t>
      </w:r>
      <w:r w:rsidR="008A3806">
        <w:t xml:space="preserve">                </w:t>
      </w:r>
      <w:r w:rsidR="00716B24">
        <w:t xml:space="preserve"> </w:t>
      </w:r>
      <w:r w:rsidR="007317DA">
        <w:t xml:space="preserve">    </w:t>
      </w:r>
      <w:r w:rsidR="00A33211" w:rsidRPr="007317DA">
        <w:rPr>
          <w:b/>
          <w:bCs/>
        </w:rPr>
        <w:t>2016</w:t>
      </w:r>
    </w:p>
    <w:p w:rsidR="003F2621" w:rsidRDefault="003F2621" w:rsidP="003F2621">
      <w:pPr>
        <w:pStyle w:val="ListBullet"/>
        <w:numPr>
          <w:ilvl w:val="0"/>
          <w:numId w:val="17"/>
        </w:numPr>
      </w:pPr>
      <w:r>
        <w:t>Service Delivery of documents</w:t>
      </w:r>
    </w:p>
    <w:p w:rsidR="003F2621" w:rsidRDefault="003F2621" w:rsidP="003F2621">
      <w:pPr>
        <w:pStyle w:val="ListBullet"/>
        <w:numPr>
          <w:ilvl w:val="0"/>
          <w:numId w:val="17"/>
        </w:numPr>
      </w:pPr>
      <w:r>
        <w:t>Typing</w:t>
      </w:r>
    </w:p>
    <w:p w:rsidR="003F2621" w:rsidRDefault="001E7015" w:rsidP="003F2621">
      <w:pPr>
        <w:pStyle w:val="ListBullet"/>
        <w:numPr>
          <w:ilvl w:val="0"/>
          <w:numId w:val="17"/>
        </w:numPr>
      </w:pPr>
      <w:r>
        <w:t>Registering Mail</w:t>
      </w:r>
    </w:p>
    <w:p w:rsidR="001E7015" w:rsidRDefault="001E7015" w:rsidP="003F2621">
      <w:pPr>
        <w:pStyle w:val="ListBullet"/>
        <w:numPr>
          <w:ilvl w:val="0"/>
          <w:numId w:val="17"/>
        </w:numPr>
      </w:pPr>
      <w:r>
        <w:t>Answering phone calls</w:t>
      </w:r>
    </w:p>
    <w:p w:rsidR="00F40884" w:rsidRDefault="00F40884" w:rsidP="00F40884">
      <w:pPr>
        <w:pStyle w:val="ListBullet"/>
        <w:numPr>
          <w:ilvl w:val="0"/>
          <w:numId w:val="0"/>
        </w:numPr>
        <w:ind w:left="720"/>
      </w:pPr>
    </w:p>
    <w:p w:rsidR="00F40884" w:rsidRDefault="00F40884" w:rsidP="00F40884">
      <w:pPr>
        <w:pStyle w:val="ListBullet"/>
        <w:numPr>
          <w:ilvl w:val="0"/>
          <w:numId w:val="0"/>
        </w:numPr>
        <w:ind w:left="720"/>
      </w:pPr>
    </w:p>
    <w:sdt>
      <w:sdtPr>
        <w:id w:val="720946933"/>
        <w:placeholder>
          <w:docPart w:val="62E9B946B3A7EA4088E51B3344E71775"/>
        </w:placeholder>
        <w:temporary/>
        <w:showingPlcHdr/>
        <w15:appearance w15:val="hidden"/>
      </w:sdtPr>
      <w:sdtEndPr/>
      <w:sdtContent>
        <w:p w:rsidR="00BB5C0C" w:rsidRDefault="00781D22">
          <w:pPr>
            <w:pStyle w:val="Heading1"/>
          </w:pPr>
          <w:r>
            <w:t>Education</w:t>
          </w:r>
        </w:p>
      </w:sdtContent>
    </w:sdt>
    <w:p w:rsidR="00BB5C0C" w:rsidRDefault="00C05E42">
      <w:r w:rsidRPr="000E7E49">
        <w:rPr>
          <w:b/>
          <w:bCs/>
        </w:rPr>
        <w:t xml:space="preserve">Lyceé Louis Antoine de Bougainville </w:t>
      </w:r>
      <w:r w:rsidR="000E7E49">
        <w:rPr>
          <w:b/>
          <w:bCs/>
        </w:rPr>
        <w:t xml:space="preserve">  </w:t>
      </w:r>
      <w:r w:rsidR="000E7E49">
        <w:t xml:space="preserve">Port Vila                     </w:t>
      </w:r>
      <w:r w:rsidR="009C163B">
        <w:t xml:space="preserve">      </w:t>
      </w:r>
      <w:r w:rsidR="000E7E49">
        <w:t xml:space="preserve"> </w:t>
      </w:r>
      <w:r w:rsidR="000E7E49" w:rsidRPr="009C163B">
        <w:rPr>
          <w:b/>
          <w:bCs/>
        </w:rPr>
        <w:t>2016</w:t>
      </w:r>
    </w:p>
    <w:p w:rsidR="000E7E49" w:rsidRDefault="00311C4A">
      <w:r>
        <w:t xml:space="preserve">Year 13 Certificate </w:t>
      </w:r>
    </w:p>
    <w:p w:rsidR="00294989" w:rsidRDefault="00294989"/>
    <w:p w:rsidR="00425D77" w:rsidRPr="00151E47" w:rsidRDefault="00425D77">
      <w:pPr>
        <w:rPr>
          <w:b/>
          <w:bCs/>
        </w:rPr>
      </w:pPr>
      <w:r w:rsidRPr="00151E47">
        <w:rPr>
          <w:b/>
          <w:bCs/>
        </w:rPr>
        <w:t xml:space="preserve">Lyceé </w:t>
      </w:r>
      <w:r w:rsidR="00D04067" w:rsidRPr="00151E47">
        <w:rPr>
          <w:b/>
          <w:bCs/>
        </w:rPr>
        <w:t>Louis Antoine de Bougainville</w:t>
      </w:r>
      <w:r w:rsidR="00D04067">
        <w:t xml:space="preserve">   Port Vila                        </w:t>
      </w:r>
      <w:r w:rsidR="00D04067" w:rsidRPr="00151E47">
        <w:rPr>
          <w:b/>
          <w:bCs/>
        </w:rPr>
        <w:t xml:space="preserve">     </w:t>
      </w:r>
      <w:r w:rsidR="00151E47" w:rsidRPr="00151E47">
        <w:rPr>
          <w:b/>
          <w:bCs/>
        </w:rPr>
        <w:t>2015</w:t>
      </w:r>
    </w:p>
    <w:p w:rsidR="00151E47" w:rsidRDefault="00151E47">
      <w:r>
        <w:t>Year 12 Certificate</w:t>
      </w:r>
    </w:p>
    <w:p w:rsidR="0050367C" w:rsidRDefault="0050367C"/>
    <w:p w:rsidR="0050367C" w:rsidRDefault="0050367C">
      <w:pPr>
        <w:rPr>
          <w:b/>
          <w:bCs/>
        </w:rPr>
      </w:pPr>
      <w:r w:rsidRPr="00B57FC1">
        <w:rPr>
          <w:b/>
          <w:bCs/>
        </w:rPr>
        <w:t xml:space="preserve">Ecole Publique </w:t>
      </w:r>
      <w:r w:rsidR="00B57FC1" w:rsidRPr="00B57FC1">
        <w:rPr>
          <w:b/>
          <w:bCs/>
        </w:rPr>
        <w:t>Centreville</w:t>
      </w:r>
      <w:r w:rsidRPr="00B57FC1">
        <w:rPr>
          <w:b/>
          <w:bCs/>
        </w:rPr>
        <w:t xml:space="preserve"> </w:t>
      </w:r>
      <w:r>
        <w:t xml:space="preserve"> Port Vila </w:t>
      </w:r>
      <w:r w:rsidR="00B57FC1">
        <w:t xml:space="preserve">                                        </w:t>
      </w:r>
      <w:r w:rsidR="003A3459">
        <w:t xml:space="preserve">   </w:t>
      </w:r>
      <w:r w:rsidR="00B57FC1">
        <w:t xml:space="preserve">  </w:t>
      </w:r>
      <w:r w:rsidR="00D23741" w:rsidRPr="00D23741">
        <w:rPr>
          <w:b/>
          <w:bCs/>
        </w:rPr>
        <w:t>2013</w:t>
      </w:r>
    </w:p>
    <w:p w:rsidR="00D23741" w:rsidRDefault="00D23741">
      <w:r>
        <w:t>Year 10 Certificate</w:t>
      </w:r>
    </w:p>
    <w:p w:rsidR="00D23741" w:rsidRDefault="00D23741"/>
    <w:p w:rsidR="00D23741" w:rsidRDefault="000313CF">
      <w:r w:rsidRPr="008812A0">
        <w:rPr>
          <w:b/>
          <w:bCs/>
        </w:rPr>
        <w:t>Kamewa Center School</w:t>
      </w:r>
      <w:r>
        <w:t xml:space="preserve">  Santo </w:t>
      </w:r>
      <w:r w:rsidR="008812A0">
        <w:t xml:space="preserve">                                                      </w:t>
      </w:r>
      <w:r w:rsidR="008812A0" w:rsidRPr="003A3459">
        <w:rPr>
          <w:b/>
          <w:bCs/>
        </w:rPr>
        <w:t>2011</w:t>
      </w:r>
    </w:p>
    <w:p w:rsidR="008812A0" w:rsidRPr="00D23741" w:rsidRDefault="008812A0">
      <w:r>
        <w:t>Year 8 Certificate</w:t>
      </w:r>
    </w:p>
    <w:p w:rsidR="00BB5C0C" w:rsidRDefault="00B46075">
      <w:pPr>
        <w:pStyle w:val="Heading1"/>
      </w:pPr>
      <w:r>
        <w:t>Training courses</w:t>
      </w:r>
    </w:p>
    <w:p w:rsidR="00BB5C0C" w:rsidRDefault="003842EE" w:rsidP="000D4EF3">
      <w:pPr>
        <w:pStyle w:val="ListBullet"/>
        <w:numPr>
          <w:ilvl w:val="0"/>
          <w:numId w:val="0"/>
        </w:numPr>
        <w:ind w:left="216" w:hanging="216"/>
      </w:pPr>
      <w:r w:rsidRPr="00C721E4">
        <w:rPr>
          <w:b/>
          <w:bCs/>
        </w:rPr>
        <w:t>Youth Challenge Vanuatu</w:t>
      </w:r>
      <w:r w:rsidR="00C721E4">
        <w:rPr>
          <w:b/>
          <w:bCs/>
        </w:rPr>
        <w:t xml:space="preserve">   </w:t>
      </w:r>
      <w:r w:rsidR="00C721E4">
        <w:t xml:space="preserve">Port </w:t>
      </w:r>
      <w:r w:rsidR="0010248D">
        <w:t>Vila</w:t>
      </w:r>
      <w:r w:rsidR="00C721E4">
        <w:t xml:space="preserve">                           </w:t>
      </w:r>
      <w:r w:rsidR="00D807FE">
        <w:t xml:space="preserve">                </w:t>
      </w:r>
      <w:r w:rsidR="00C721E4" w:rsidRPr="00C721E4">
        <w:rPr>
          <w:b/>
          <w:bCs/>
        </w:rPr>
        <w:t>2020</w:t>
      </w:r>
    </w:p>
    <w:p w:rsidR="00453936" w:rsidRDefault="00453936" w:rsidP="003842EE">
      <w:pPr>
        <w:pStyle w:val="ListBullet"/>
        <w:numPr>
          <w:ilvl w:val="0"/>
          <w:numId w:val="0"/>
        </w:numPr>
        <w:ind w:left="216"/>
      </w:pPr>
      <w:r>
        <w:t>Ready For Work Program</w:t>
      </w:r>
    </w:p>
    <w:p w:rsidR="00F04EB7" w:rsidRDefault="0051237A" w:rsidP="00F04EB7">
      <w:pPr>
        <w:pStyle w:val="ListBullet"/>
        <w:numPr>
          <w:ilvl w:val="0"/>
          <w:numId w:val="18"/>
        </w:numPr>
      </w:pPr>
      <w:r>
        <w:t xml:space="preserve">Life skills </w:t>
      </w:r>
      <w:r w:rsidR="006769E0">
        <w:t>and Leadership</w:t>
      </w:r>
      <w:r w:rsidR="00FB1BD0">
        <w:t xml:space="preserve"> Training</w:t>
      </w:r>
    </w:p>
    <w:p w:rsidR="006769E0" w:rsidRDefault="006769E0" w:rsidP="00F04EB7">
      <w:pPr>
        <w:pStyle w:val="ListBullet"/>
        <w:numPr>
          <w:ilvl w:val="0"/>
          <w:numId w:val="18"/>
        </w:numPr>
      </w:pPr>
      <w:r>
        <w:t>Gender Base Violence</w:t>
      </w:r>
    </w:p>
    <w:p w:rsidR="006769E0" w:rsidRDefault="006769E0" w:rsidP="00F04EB7">
      <w:pPr>
        <w:pStyle w:val="ListBullet"/>
        <w:numPr>
          <w:ilvl w:val="0"/>
          <w:numId w:val="18"/>
        </w:numPr>
      </w:pPr>
      <w:r>
        <w:t xml:space="preserve">Computer </w:t>
      </w:r>
      <w:r w:rsidR="00D23B03">
        <w:t>Training</w:t>
      </w:r>
    </w:p>
    <w:p w:rsidR="00FB1BD0" w:rsidRDefault="00FB1BD0" w:rsidP="00F04EB7">
      <w:pPr>
        <w:pStyle w:val="ListBullet"/>
        <w:numPr>
          <w:ilvl w:val="0"/>
          <w:numId w:val="18"/>
        </w:numPr>
      </w:pPr>
      <w:r>
        <w:lastRenderedPageBreak/>
        <w:t>Job seeking skills Training</w:t>
      </w:r>
    </w:p>
    <w:p w:rsidR="005C5DB3" w:rsidRDefault="005C5DB3" w:rsidP="00F04EB7">
      <w:pPr>
        <w:pStyle w:val="ListBullet"/>
        <w:numPr>
          <w:ilvl w:val="0"/>
          <w:numId w:val="18"/>
        </w:numPr>
      </w:pPr>
      <w:r>
        <w:t>Covid-19 Awareness Training</w:t>
      </w:r>
    </w:p>
    <w:p w:rsidR="00C0427B" w:rsidRDefault="00C0427B" w:rsidP="00C0427B">
      <w:pPr>
        <w:pStyle w:val="ListBullet"/>
        <w:numPr>
          <w:ilvl w:val="0"/>
          <w:numId w:val="0"/>
        </w:numPr>
        <w:ind w:left="216" w:hanging="216"/>
      </w:pPr>
    </w:p>
    <w:p w:rsidR="00C0427B" w:rsidRDefault="007D52AC" w:rsidP="00C0427B">
      <w:pPr>
        <w:pStyle w:val="ListBullet"/>
        <w:numPr>
          <w:ilvl w:val="0"/>
          <w:numId w:val="0"/>
        </w:numPr>
        <w:ind w:left="216" w:hanging="216"/>
      </w:pPr>
      <w:r w:rsidRPr="005B5D75">
        <w:rPr>
          <w:b/>
          <w:bCs/>
        </w:rPr>
        <w:t>Ed</w:t>
      </w:r>
      <w:r w:rsidR="00942E05" w:rsidRPr="005B5D75">
        <w:rPr>
          <w:b/>
          <w:bCs/>
        </w:rPr>
        <w:t>wards Computer Foundation</w:t>
      </w:r>
      <w:r w:rsidR="005B5D75">
        <w:rPr>
          <w:b/>
          <w:bCs/>
        </w:rPr>
        <w:t xml:space="preserve">  </w:t>
      </w:r>
      <w:r w:rsidR="005B5D75">
        <w:t xml:space="preserve">Santo                   </w:t>
      </w:r>
      <w:r w:rsidR="00D807FE">
        <w:t xml:space="preserve">     </w:t>
      </w:r>
      <w:r w:rsidR="005B5D75">
        <w:t xml:space="preserve">      </w:t>
      </w:r>
      <w:r w:rsidR="00D807FE">
        <w:t xml:space="preserve">          </w:t>
      </w:r>
      <w:r w:rsidR="00914C43">
        <w:rPr>
          <w:b/>
          <w:bCs/>
        </w:rPr>
        <w:t xml:space="preserve">2005-2007 </w:t>
      </w:r>
    </w:p>
    <w:p w:rsidR="005C0F72" w:rsidRDefault="00914C43" w:rsidP="00914C43">
      <w:pPr>
        <w:pStyle w:val="ListBullet"/>
        <w:numPr>
          <w:ilvl w:val="0"/>
          <w:numId w:val="19"/>
        </w:numPr>
      </w:pPr>
      <w:r>
        <w:t>J</w:t>
      </w:r>
      <w:r w:rsidR="0048007F">
        <w:t xml:space="preserve">unior IT (Intermediate </w:t>
      </w:r>
      <w:r w:rsidR="00D807FE">
        <w:t>Level 2 Courses) Certificate</w:t>
      </w:r>
    </w:p>
    <w:p w:rsidR="00914C43" w:rsidRDefault="00F0667D" w:rsidP="00914C43">
      <w:pPr>
        <w:pStyle w:val="ListBullet"/>
        <w:numPr>
          <w:ilvl w:val="0"/>
          <w:numId w:val="19"/>
        </w:numPr>
      </w:pPr>
      <w:r>
        <w:t>Junior IT Courses (Basis) Certificate</w:t>
      </w:r>
    </w:p>
    <w:p w:rsidR="00F0667D" w:rsidRDefault="00F0667D" w:rsidP="00914C43">
      <w:pPr>
        <w:pStyle w:val="ListBullet"/>
        <w:numPr>
          <w:ilvl w:val="0"/>
          <w:numId w:val="19"/>
        </w:numPr>
      </w:pPr>
      <w:r>
        <w:t>PC Kids Club (Intermediate Level 1) Certificate</w:t>
      </w:r>
    </w:p>
    <w:p w:rsidR="00F0667D" w:rsidRDefault="00235A26" w:rsidP="00914C43">
      <w:pPr>
        <w:pStyle w:val="ListBullet"/>
        <w:numPr>
          <w:ilvl w:val="0"/>
          <w:numId w:val="19"/>
        </w:numPr>
      </w:pPr>
      <w:r>
        <w:t xml:space="preserve">PC Kids Club ( Basic Courses) </w:t>
      </w:r>
    </w:p>
    <w:p w:rsidR="00235A26" w:rsidRDefault="00235A26" w:rsidP="00235A26">
      <w:pPr>
        <w:pStyle w:val="ListBullet"/>
        <w:numPr>
          <w:ilvl w:val="0"/>
          <w:numId w:val="0"/>
        </w:numPr>
        <w:ind w:left="216" w:hanging="216"/>
      </w:pPr>
    </w:p>
    <w:p w:rsidR="00235A26" w:rsidRDefault="006E7888" w:rsidP="00235A26">
      <w:pPr>
        <w:pStyle w:val="ListBullet"/>
        <w:numPr>
          <w:ilvl w:val="0"/>
          <w:numId w:val="0"/>
        </w:numPr>
        <w:ind w:left="216" w:hanging="216"/>
        <w:rPr>
          <w:b/>
          <w:bCs/>
        </w:rPr>
      </w:pPr>
      <w:r w:rsidRPr="0092547A">
        <w:rPr>
          <w:b/>
          <w:bCs/>
          <w:u w:val="single"/>
        </w:rPr>
        <w:t>LANGUAGE</w:t>
      </w:r>
      <w:r>
        <w:rPr>
          <w:b/>
          <w:bCs/>
        </w:rPr>
        <w:t xml:space="preserve">: </w:t>
      </w:r>
    </w:p>
    <w:p w:rsidR="0092547A" w:rsidRPr="009739F2" w:rsidRDefault="0092547A" w:rsidP="0092547A">
      <w:pPr>
        <w:pStyle w:val="ListBullet"/>
        <w:numPr>
          <w:ilvl w:val="0"/>
          <w:numId w:val="20"/>
        </w:numPr>
        <w:rPr>
          <w:b/>
          <w:bCs/>
        </w:rPr>
      </w:pPr>
      <w:r>
        <w:t xml:space="preserve">Fluent </w:t>
      </w:r>
      <w:r w:rsidR="009739F2">
        <w:t>In Bislama</w:t>
      </w:r>
    </w:p>
    <w:p w:rsidR="009739F2" w:rsidRPr="009739F2" w:rsidRDefault="009739F2" w:rsidP="0092547A">
      <w:pPr>
        <w:pStyle w:val="ListBullet"/>
        <w:numPr>
          <w:ilvl w:val="0"/>
          <w:numId w:val="20"/>
        </w:numPr>
        <w:rPr>
          <w:b/>
          <w:bCs/>
        </w:rPr>
      </w:pPr>
      <w:r>
        <w:t>Fluent in French</w:t>
      </w:r>
    </w:p>
    <w:p w:rsidR="009739F2" w:rsidRPr="009739F2" w:rsidRDefault="009739F2" w:rsidP="0092547A">
      <w:pPr>
        <w:pStyle w:val="ListBullet"/>
        <w:numPr>
          <w:ilvl w:val="0"/>
          <w:numId w:val="20"/>
        </w:numPr>
        <w:rPr>
          <w:b/>
          <w:bCs/>
        </w:rPr>
      </w:pPr>
      <w:r>
        <w:t>Basic English</w:t>
      </w:r>
    </w:p>
    <w:p w:rsidR="009739F2" w:rsidRDefault="00AC4392" w:rsidP="00AC4392">
      <w:pPr>
        <w:pStyle w:val="ListBullet"/>
        <w:numPr>
          <w:ilvl w:val="0"/>
          <w:numId w:val="0"/>
        </w:numPr>
      </w:pPr>
      <w:r w:rsidRPr="00C17BB9">
        <w:rPr>
          <w:b/>
          <w:bCs/>
          <w:u w:val="single"/>
        </w:rPr>
        <w:t>SKILLS</w:t>
      </w:r>
      <w:r>
        <w:t xml:space="preserve"> :</w:t>
      </w:r>
    </w:p>
    <w:p w:rsidR="00C17BB9" w:rsidRDefault="000235B8" w:rsidP="00C17BB9">
      <w:pPr>
        <w:pStyle w:val="ListBullet"/>
        <w:numPr>
          <w:ilvl w:val="0"/>
          <w:numId w:val="27"/>
        </w:numPr>
      </w:pPr>
      <w:r>
        <w:t>Good Communica</w:t>
      </w:r>
      <w:r w:rsidR="003930DA">
        <w:t>tion skills</w:t>
      </w:r>
    </w:p>
    <w:p w:rsidR="003930DA" w:rsidRDefault="00291736" w:rsidP="00C17BB9">
      <w:pPr>
        <w:pStyle w:val="ListBullet"/>
        <w:numPr>
          <w:ilvl w:val="0"/>
          <w:numId w:val="27"/>
        </w:numPr>
      </w:pPr>
      <w:r>
        <w:t>Good Teamwork</w:t>
      </w:r>
    </w:p>
    <w:p w:rsidR="00291736" w:rsidRDefault="004250BF" w:rsidP="00C17BB9">
      <w:pPr>
        <w:pStyle w:val="ListBullet"/>
        <w:numPr>
          <w:ilvl w:val="0"/>
          <w:numId w:val="27"/>
        </w:numPr>
      </w:pPr>
      <w:r>
        <w:t xml:space="preserve">Self management </w:t>
      </w:r>
    </w:p>
    <w:p w:rsidR="004E1BCB" w:rsidRDefault="004E1BCB" w:rsidP="00C17BB9">
      <w:pPr>
        <w:pStyle w:val="ListBullet"/>
        <w:numPr>
          <w:ilvl w:val="0"/>
          <w:numId w:val="27"/>
        </w:numPr>
      </w:pPr>
      <w:r>
        <w:t xml:space="preserve">Fast Learner </w:t>
      </w:r>
    </w:p>
    <w:p w:rsidR="001F7A10" w:rsidRDefault="001E519C" w:rsidP="001F7A10">
      <w:pPr>
        <w:pStyle w:val="ListBullet"/>
        <w:numPr>
          <w:ilvl w:val="0"/>
          <w:numId w:val="0"/>
        </w:numPr>
        <w:ind w:left="216" w:hanging="216"/>
        <w:rPr>
          <w:b/>
          <w:bCs/>
        </w:rPr>
      </w:pPr>
      <w:r w:rsidRPr="001E519C">
        <w:rPr>
          <w:b/>
          <w:bCs/>
          <w:u w:val="single"/>
        </w:rPr>
        <w:t>REFERENCE</w:t>
      </w:r>
      <w:r>
        <w:rPr>
          <w:b/>
          <w:bCs/>
        </w:rPr>
        <w:t xml:space="preserve">: </w:t>
      </w:r>
    </w:p>
    <w:p w:rsidR="001F7A10" w:rsidRDefault="001F7A10" w:rsidP="001F7A10">
      <w:pPr>
        <w:pStyle w:val="ListBullet"/>
        <w:numPr>
          <w:ilvl w:val="0"/>
          <w:numId w:val="0"/>
        </w:numPr>
        <w:ind w:left="216" w:hanging="216"/>
        <w:rPr>
          <w:b/>
          <w:bCs/>
          <w:u w:val="single"/>
        </w:rPr>
      </w:pPr>
    </w:p>
    <w:p w:rsidR="001E519C" w:rsidRPr="001F7A10" w:rsidRDefault="00D13B7B" w:rsidP="00D31985">
      <w:pPr>
        <w:pStyle w:val="ListBullet"/>
        <w:numPr>
          <w:ilvl w:val="0"/>
          <w:numId w:val="24"/>
        </w:numPr>
        <w:rPr>
          <w:b/>
          <w:bCs/>
        </w:rPr>
      </w:pPr>
      <w:r>
        <w:t>M</w:t>
      </w:r>
      <w:r w:rsidR="00AA6A81">
        <w:t>arie Noëlle Ferrieux Patterson</w:t>
      </w:r>
      <w:r w:rsidR="006510D9">
        <w:t>, General Manager</w:t>
      </w:r>
    </w:p>
    <w:p w:rsidR="001F44A1" w:rsidRDefault="00516EF6" w:rsidP="001E519C">
      <w:pPr>
        <w:pStyle w:val="ListBullet"/>
        <w:numPr>
          <w:ilvl w:val="0"/>
          <w:numId w:val="0"/>
        </w:numPr>
        <w:ind w:left="216" w:hanging="216"/>
      </w:pPr>
      <w:r>
        <w:t xml:space="preserve">   </w:t>
      </w:r>
      <w:r w:rsidR="00FF2AAC">
        <w:t xml:space="preserve">  </w:t>
      </w:r>
      <w:r>
        <w:t xml:space="preserve">     </w:t>
      </w:r>
      <w:r w:rsidR="001F44A1">
        <w:t>Hudson and Co, Barris</w:t>
      </w:r>
      <w:r w:rsidR="00B755AF">
        <w:t>ters, Solicitors &amp; Notary</w:t>
      </w:r>
    </w:p>
    <w:p w:rsidR="00B755AF" w:rsidRDefault="00FF2AAC" w:rsidP="001E519C">
      <w:pPr>
        <w:pStyle w:val="ListBullet"/>
        <w:numPr>
          <w:ilvl w:val="0"/>
          <w:numId w:val="0"/>
        </w:numPr>
        <w:ind w:left="216" w:hanging="216"/>
      </w:pPr>
      <w:r>
        <w:t xml:space="preserve">         </w:t>
      </w:r>
      <w:r w:rsidR="00B755AF">
        <w:t xml:space="preserve">Tel: (+678) </w:t>
      </w:r>
      <w:r w:rsidR="007B6B55">
        <w:t>24817</w:t>
      </w:r>
    </w:p>
    <w:p w:rsidR="007B6B55" w:rsidRDefault="00FF2AAC" w:rsidP="001E519C">
      <w:pPr>
        <w:pStyle w:val="ListBullet"/>
        <w:numPr>
          <w:ilvl w:val="0"/>
          <w:numId w:val="0"/>
        </w:numPr>
        <w:ind w:left="216" w:hanging="216"/>
      </w:pPr>
      <w:r>
        <w:t xml:space="preserve">         </w:t>
      </w:r>
      <w:r w:rsidR="007B6B55">
        <w:t xml:space="preserve">Email: </w:t>
      </w:r>
      <w:hyperlink r:id="rId9" w:history="1">
        <w:r w:rsidR="001F7A10" w:rsidRPr="00285870">
          <w:rPr>
            <w:rStyle w:val="Hyperlink"/>
          </w:rPr>
          <w:t>marienoelle@vanuatu.com.vu</w:t>
        </w:r>
      </w:hyperlink>
    </w:p>
    <w:p w:rsidR="001F7A10" w:rsidRPr="00D13B7B" w:rsidRDefault="001F7A10" w:rsidP="001E519C">
      <w:pPr>
        <w:pStyle w:val="ListBullet"/>
        <w:numPr>
          <w:ilvl w:val="0"/>
          <w:numId w:val="0"/>
        </w:numPr>
        <w:ind w:left="216" w:hanging="216"/>
      </w:pPr>
    </w:p>
    <w:p w:rsidR="002A72C9" w:rsidRDefault="002A47CC" w:rsidP="0046642C">
      <w:pPr>
        <w:pStyle w:val="ListBullet"/>
        <w:numPr>
          <w:ilvl w:val="0"/>
          <w:numId w:val="24"/>
        </w:numPr>
      </w:pPr>
      <w:r>
        <w:t xml:space="preserve">Batick Naros, Career </w:t>
      </w:r>
      <w:r w:rsidR="00332823">
        <w:t>Development Coordinator</w:t>
      </w:r>
    </w:p>
    <w:p w:rsidR="00332823" w:rsidRDefault="00D45B0D" w:rsidP="00332823">
      <w:pPr>
        <w:pStyle w:val="ListBullet"/>
        <w:numPr>
          <w:ilvl w:val="0"/>
          <w:numId w:val="0"/>
        </w:numPr>
        <w:ind w:left="720"/>
      </w:pPr>
      <w:r>
        <w:t>Youth Challenge Vanuatu</w:t>
      </w:r>
    </w:p>
    <w:p w:rsidR="00D45B0D" w:rsidRDefault="00D45B0D" w:rsidP="00332823">
      <w:pPr>
        <w:pStyle w:val="ListBullet"/>
        <w:numPr>
          <w:ilvl w:val="0"/>
          <w:numId w:val="0"/>
        </w:numPr>
        <w:ind w:left="720"/>
      </w:pPr>
      <w:r>
        <w:t xml:space="preserve">Tel: (+678) </w:t>
      </w:r>
      <w:r w:rsidR="00A06966">
        <w:t>27834</w:t>
      </w:r>
    </w:p>
    <w:p w:rsidR="00A06966" w:rsidRDefault="00A06966" w:rsidP="00332823">
      <w:pPr>
        <w:pStyle w:val="ListBullet"/>
        <w:numPr>
          <w:ilvl w:val="0"/>
          <w:numId w:val="0"/>
        </w:numPr>
        <w:ind w:left="720"/>
      </w:pPr>
      <w:r>
        <w:t xml:space="preserve">Email: </w:t>
      </w:r>
      <w:hyperlink r:id="rId10" w:history="1">
        <w:r w:rsidR="004677A4" w:rsidRPr="00285870">
          <w:rPr>
            <w:rStyle w:val="Hyperlink"/>
          </w:rPr>
          <w:t>batick.naros@ycv.vu</w:t>
        </w:r>
      </w:hyperlink>
    </w:p>
    <w:p w:rsidR="004677A4" w:rsidRDefault="004677A4" w:rsidP="004677A4">
      <w:pPr>
        <w:pStyle w:val="ListBullet"/>
        <w:numPr>
          <w:ilvl w:val="0"/>
          <w:numId w:val="0"/>
        </w:numPr>
        <w:ind w:left="216" w:hanging="216"/>
      </w:pPr>
    </w:p>
    <w:p w:rsidR="001964D6" w:rsidRDefault="003251E8" w:rsidP="001964D6">
      <w:pPr>
        <w:pStyle w:val="ListBullet"/>
        <w:numPr>
          <w:ilvl w:val="0"/>
          <w:numId w:val="24"/>
        </w:numPr>
      </w:pPr>
      <w:r>
        <w:lastRenderedPageBreak/>
        <w:t>Henry Tavoa, Director</w:t>
      </w:r>
    </w:p>
    <w:p w:rsidR="000F53D5" w:rsidRDefault="000F53D5" w:rsidP="000F53D5">
      <w:pPr>
        <w:pStyle w:val="ListBullet"/>
        <w:numPr>
          <w:ilvl w:val="0"/>
          <w:numId w:val="0"/>
        </w:numPr>
        <w:ind w:left="720"/>
      </w:pPr>
      <w:r>
        <w:t>Department of Youth and Sports Development</w:t>
      </w:r>
    </w:p>
    <w:p w:rsidR="000F53D5" w:rsidRDefault="000F53D5" w:rsidP="000F53D5">
      <w:pPr>
        <w:pStyle w:val="ListBullet"/>
        <w:numPr>
          <w:ilvl w:val="0"/>
          <w:numId w:val="0"/>
        </w:numPr>
        <w:ind w:left="720"/>
      </w:pPr>
      <w:r>
        <w:t xml:space="preserve">Tel: (+678) </w:t>
      </w:r>
      <w:r w:rsidR="008B56B0">
        <w:t>23561</w:t>
      </w:r>
    </w:p>
    <w:p w:rsidR="00471CEA" w:rsidRDefault="00471CEA" w:rsidP="006753F1">
      <w:pPr>
        <w:pStyle w:val="ListBullet"/>
        <w:numPr>
          <w:ilvl w:val="0"/>
          <w:numId w:val="0"/>
        </w:numPr>
      </w:pPr>
    </w:p>
    <w:p w:rsidR="006753F1" w:rsidRDefault="00155EAF" w:rsidP="006753F1">
      <w:pPr>
        <w:pStyle w:val="ListBullet"/>
        <w:numPr>
          <w:ilvl w:val="0"/>
          <w:numId w:val="24"/>
        </w:numPr>
      </w:pPr>
      <w:r>
        <w:t>K</w:t>
      </w:r>
      <w:r w:rsidR="006B6607">
        <w:t xml:space="preserve">eias Saman, </w:t>
      </w:r>
      <w:r w:rsidR="00144C1D">
        <w:t xml:space="preserve">People and Culture Officer </w:t>
      </w:r>
    </w:p>
    <w:p w:rsidR="00144C1D" w:rsidRDefault="00144C1D" w:rsidP="00144C1D">
      <w:pPr>
        <w:pStyle w:val="ListBullet"/>
        <w:numPr>
          <w:ilvl w:val="0"/>
          <w:numId w:val="0"/>
        </w:numPr>
        <w:ind w:left="720"/>
      </w:pPr>
      <w:r>
        <w:t>World Vision Vanuatu</w:t>
      </w:r>
    </w:p>
    <w:p w:rsidR="007E0536" w:rsidRDefault="007E0536" w:rsidP="00144C1D">
      <w:pPr>
        <w:pStyle w:val="ListBullet"/>
        <w:numPr>
          <w:ilvl w:val="0"/>
          <w:numId w:val="0"/>
        </w:numPr>
        <w:ind w:left="720"/>
      </w:pPr>
      <w:r>
        <w:t>Tel: (+678) 22161</w:t>
      </w:r>
    </w:p>
    <w:p w:rsidR="00471CEA" w:rsidRDefault="00471CEA" w:rsidP="00471CEA">
      <w:pPr>
        <w:pStyle w:val="ListBullet"/>
        <w:numPr>
          <w:ilvl w:val="0"/>
          <w:numId w:val="0"/>
        </w:numPr>
      </w:pPr>
    </w:p>
    <w:p w:rsidR="004677A4" w:rsidRPr="0046642C" w:rsidRDefault="004677A4" w:rsidP="007E5434">
      <w:pPr>
        <w:pStyle w:val="ListBullet"/>
        <w:numPr>
          <w:ilvl w:val="0"/>
          <w:numId w:val="0"/>
        </w:numPr>
      </w:pPr>
    </w:p>
    <w:p w:rsidR="002A72C9" w:rsidRDefault="002A72C9" w:rsidP="002A72C9">
      <w:pPr>
        <w:pStyle w:val="ListBullet"/>
        <w:numPr>
          <w:ilvl w:val="0"/>
          <w:numId w:val="0"/>
        </w:numPr>
        <w:ind w:left="216" w:hanging="216"/>
      </w:pPr>
    </w:p>
    <w:sectPr w:rsidR="002A7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3DE8" w:rsidRDefault="00813DE8">
      <w:r>
        <w:separator/>
      </w:r>
    </w:p>
  </w:endnote>
  <w:endnote w:type="continuationSeparator" w:id="0">
    <w:p w:rsidR="00813DE8" w:rsidRDefault="0081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307733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2207A" w:rsidRDefault="0032207A" w:rsidP="00C2727E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144254" w:rsidRDefault="00144254" w:rsidP="0032207A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653368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2207A" w:rsidRDefault="0032207A" w:rsidP="00C2727E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BB5C0C" w:rsidRDefault="00BB5C0C" w:rsidP="0032207A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4254" w:rsidRDefault="009644A3">
    <w:pPr>
      <w:pStyle w:val="Foo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3DE8" w:rsidRDefault="00813DE8">
      <w:r>
        <w:separator/>
      </w:r>
    </w:p>
  </w:footnote>
  <w:footnote w:type="continuationSeparator" w:id="0">
    <w:p w:rsidR="00813DE8" w:rsidRDefault="00813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4254" w:rsidRDefault="00144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5C0C" w:rsidRDefault="00781D22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703062A3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5C0C" w:rsidRDefault="00781D22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5C0C" w:rsidRDefault="00BB5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BB5C0C" w:rsidRDefault="00BB5C0C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67B29"/>
    <w:multiLevelType w:val="hybridMultilevel"/>
    <w:tmpl w:val="5270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E7878"/>
    <w:multiLevelType w:val="hybridMultilevel"/>
    <w:tmpl w:val="EFFC4D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E784B09"/>
    <w:multiLevelType w:val="hybridMultilevel"/>
    <w:tmpl w:val="C05E7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B2AC4"/>
    <w:multiLevelType w:val="hybridMultilevel"/>
    <w:tmpl w:val="AF5271B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3F3CED"/>
    <w:multiLevelType w:val="hybridMultilevel"/>
    <w:tmpl w:val="23E0D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E191A"/>
    <w:multiLevelType w:val="hybridMultilevel"/>
    <w:tmpl w:val="789EAD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D6F4E"/>
    <w:multiLevelType w:val="hybridMultilevel"/>
    <w:tmpl w:val="2C260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84D07"/>
    <w:multiLevelType w:val="hybridMultilevel"/>
    <w:tmpl w:val="8B6C2C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5112E"/>
    <w:multiLevelType w:val="hybridMultilevel"/>
    <w:tmpl w:val="8198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24FF9"/>
    <w:multiLevelType w:val="hybridMultilevel"/>
    <w:tmpl w:val="A0EC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C3F14"/>
    <w:multiLevelType w:val="hybridMultilevel"/>
    <w:tmpl w:val="30F20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804A7"/>
    <w:multiLevelType w:val="hybridMultilevel"/>
    <w:tmpl w:val="6F92B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120A7"/>
    <w:multiLevelType w:val="hybridMultilevel"/>
    <w:tmpl w:val="A698A1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23CE2"/>
    <w:multiLevelType w:val="hybridMultilevel"/>
    <w:tmpl w:val="E9308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C2F94"/>
    <w:multiLevelType w:val="hybridMultilevel"/>
    <w:tmpl w:val="01FC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43679"/>
    <w:multiLevelType w:val="hybridMultilevel"/>
    <w:tmpl w:val="192E7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9204D2"/>
    <w:multiLevelType w:val="hybridMultilevel"/>
    <w:tmpl w:val="1DCA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12"/>
  </w:num>
  <w:num w:numId="15">
    <w:abstractNumId w:val="27"/>
  </w:num>
  <w:num w:numId="16">
    <w:abstractNumId w:val="17"/>
  </w:num>
  <w:num w:numId="17">
    <w:abstractNumId w:val="10"/>
  </w:num>
  <w:num w:numId="18">
    <w:abstractNumId w:val="13"/>
  </w:num>
  <w:num w:numId="19">
    <w:abstractNumId w:val="29"/>
  </w:num>
  <w:num w:numId="20">
    <w:abstractNumId w:val="15"/>
  </w:num>
  <w:num w:numId="21">
    <w:abstractNumId w:val="25"/>
  </w:num>
  <w:num w:numId="22">
    <w:abstractNumId w:val="16"/>
  </w:num>
  <w:num w:numId="23">
    <w:abstractNumId w:val="24"/>
  </w:num>
  <w:num w:numId="24">
    <w:abstractNumId w:val="18"/>
  </w:num>
  <w:num w:numId="25">
    <w:abstractNumId w:val="28"/>
  </w:num>
  <w:num w:numId="26">
    <w:abstractNumId w:val="21"/>
  </w:num>
  <w:num w:numId="27">
    <w:abstractNumId w:val="23"/>
  </w:num>
  <w:num w:numId="28">
    <w:abstractNumId w:val="22"/>
  </w:num>
  <w:num w:numId="29">
    <w:abstractNumId w:val="1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79"/>
    <w:rsid w:val="00006D35"/>
    <w:rsid w:val="000235B8"/>
    <w:rsid w:val="000313CF"/>
    <w:rsid w:val="0009361E"/>
    <w:rsid w:val="000D4EF3"/>
    <w:rsid w:val="000E7E49"/>
    <w:rsid w:val="000F2900"/>
    <w:rsid w:val="000F2B02"/>
    <w:rsid w:val="000F53D5"/>
    <w:rsid w:val="0010248D"/>
    <w:rsid w:val="001112B3"/>
    <w:rsid w:val="001358E0"/>
    <w:rsid w:val="00144254"/>
    <w:rsid w:val="00144C1D"/>
    <w:rsid w:val="00151E47"/>
    <w:rsid w:val="00155EAF"/>
    <w:rsid w:val="0015676B"/>
    <w:rsid w:val="00165A99"/>
    <w:rsid w:val="00181441"/>
    <w:rsid w:val="001924D2"/>
    <w:rsid w:val="001964D6"/>
    <w:rsid w:val="001B2ABD"/>
    <w:rsid w:val="001D189A"/>
    <w:rsid w:val="001E519C"/>
    <w:rsid w:val="001E7015"/>
    <w:rsid w:val="001F0B31"/>
    <w:rsid w:val="001F44A1"/>
    <w:rsid w:val="001F7A10"/>
    <w:rsid w:val="002161AC"/>
    <w:rsid w:val="0023538D"/>
    <w:rsid w:val="00235A26"/>
    <w:rsid w:val="00244724"/>
    <w:rsid w:val="00260B2B"/>
    <w:rsid w:val="0027151D"/>
    <w:rsid w:val="0027511A"/>
    <w:rsid w:val="0029119D"/>
    <w:rsid w:val="00291736"/>
    <w:rsid w:val="00294989"/>
    <w:rsid w:val="002A47CC"/>
    <w:rsid w:val="002A72C9"/>
    <w:rsid w:val="00311C4A"/>
    <w:rsid w:val="00313FCD"/>
    <w:rsid w:val="00320960"/>
    <w:rsid w:val="0032207A"/>
    <w:rsid w:val="003251E8"/>
    <w:rsid w:val="00332823"/>
    <w:rsid w:val="003565D5"/>
    <w:rsid w:val="003842EE"/>
    <w:rsid w:val="003906A8"/>
    <w:rsid w:val="003930DA"/>
    <w:rsid w:val="00397602"/>
    <w:rsid w:val="003A3459"/>
    <w:rsid w:val="003F2621"/>
    <w:rsid w:val="00404A2C"/>
    <w:rsid w:val="00422698"/>
    <w:rsid w:val="004250BF"/>
    <w:rsid w:val="00425D77"/>
    <w:rsid w:val="00453936"/>
    <w:rsid w:val="0046642C"/>
    <w:rsid w:val="004677A4"/>
    <w:rsid w:val="00471CEA"/>
    <w:rsid w:val="0048007F"/>
    <w:rsid w:val="004E1BCB"/>
    <w:rsid w:val="0050367C"/>
    <w:rsid w:val="0051237A"/>
    <w:rsid w:val="00516EF6"/>
    <w:rsid w:val="0054159E"/>
    <w:rsid w:val="00544643"/>
    <w:rsid w:val="00562E0E"/>
    <w:rsid w:val="005B5D75"/>
    <w:rsid w:val="005C0F72"/>
    <w:rsid w:val="005C4F5B"/>
    <w:rsid w:val="005C5DB3"/>
    <w:rsid w:val="0060645A"/>
    <w:rsid w:val="006510D9"/>
    <w:rsid w:val="0065408A"/>
    <w:rsid w:val="006568ED"/>
    <w:rsid w:val="006679A8"/>
    <w:rsid w:val="006753F1"/>
    <w:rsid w:val="006769E0"/>
    <w:rsid w:val="0068540D"/>
    <w:rsid w:val="006B6607"/>
    <w:rsid w:val="006C5EBE"/>
    <w:rsid w:val="006D2FCD"/>
    <w:rsid w:val="006E7830"/>
    <w:rsid w:val="006E7888"/>
    <w:rsid w:val="006F2BD9"/>
    <w:rsid w:val="00716B24"/>
    <w:rsid w:val="007317DA"/>
    <w:rsid w:val="0075712D"/>
    <w:rsid w:val="007751EE"/>
    <w:rsid w:val="0078017B"/>
    <w:rsid w:val="00781D22"/>
    <w:rsid w:val="007B6B55"/>
    <w:rsid w:val="007D52AC"/>
    <w:rsid w:val="007D7FBC"/>
    <w:rsid w:val="007E0536"/>
    <w:rsid w:val="007E5434"/>
    <w:rsid w:val="007E62B0"/>
    <w:rsid w:val="00813DE8"/>
    <w:rsid w:val="00851647"/>
    <w:rsid w:val="008812A0"/>
    <w:rsid w:val="0088720D"/>
    <w:rsid w:val="008A3806"/>
    <w:rsid w:val="008B44FF"/>
    <w:rsid w:val="008B56B0"/>
    <w:rsid w:val="008B67CE"/>
    <w:rsid w:val="008C4FC4"/>
    <w:rsid w:val="008F4218"/>
    <w:rsid w:val="00914C43"/>
    <w:rsid w:val="0092547A"/>
    <w:rsid w:val="00942E05"/>
    <w:rsid w:val="00954A31"/>
    <w:rsid w:val="00955674"/>
    <w:rsid w:val="009601AB"/>
    <w:rsid w:val="009644A3"/>
    <w:rsid w:val="009739F2"/>
    <w:rsid w:val="009C163B"/>
    <w:rsid w:val="00A06966"/>
    <w:rsid w:val="00A100BA"/>
    <w:rsid w:val="00A1071D"/>
    <w:rsid w:val="00A10B4D"/>
    <w:rsid w:val="00A33211"/>
    <w:rsid w:val="00A51865"/>
    <w:rsid w:val="00A55725"/>
    <w:rsid w:val="00A716BD"/>
    <w:rsid w:val="00A75DF6"/>
    <w:rsid w:val="00A77E09"/>
    <w:rsid w:val="00A96F7D"/>
    <w:rsid w:val="00AA6A81"/>
    <w:rsid w:val="00AC3D98"/>
    <w:rsid w:val="00AC4392"/>
    <w:rsid w:val="00AC4D58"/>
    <w:rsid w:val="00B46075"/>
    <w:rsid w:val="00B57FC1"/>
    <w:rsid w:val="00B755AF"/>
    <w:rsid w:val="00B961A8"/>
    <w:rsid w:val="00BA7CC8"/>
    <w:rsid w:val="00BB5C0C"/>
    <w:rsid w:val="00BC4A41"/>
    <w:rsid w:val="00C0427B"/>
    <w:rsid w:val="00C05E42"/>
    <w:rsid w:val="00C17BB9"/>
    <w:rsid w:val="00C62AC0"/>
    <w:rsid w:val="00C721E4"/>
    <w:rsid w:val="00C97D29"/>
    <w:rsid w:val="00D04067"/>
    <w:rsid w:val="00D13B7B"/>
    <w:rsid w:val="00D23741"/>
    <w:rsid w:val="00D23B03"/>
    <w:rsid w:val="00D31985"/>
    <w:rsid w:val="00D45B0D"/>
    <w:rsid w:val="00D807FE"/>
    <w:rsid w:val="00DA4179"/>
    <w:rsid w:val="00DD6442"/>
    <w:rsid w:val="00DE1C87"/>
    <w:rsid w:val="00DE5C1D"/>
    <w:rsid w:val="00E175F0"/>
    <w:rsid w:val="00E274EF"/>
    <w:rsid w:val="00E94C4A"/>
    <w:rsid w:val="00EA3F27"/>
    <w:rsid w:val="00F04EB7"/>
    <w:rsid w:val="00F0667D"/>
    <w:rsid w:val="00F360CF"/>
    <w:rsid w:val="00F40884"/>
    <w:rsid w:val="00F562C4"/>
    <w:rsid w:val="00FA4833"/>
    <w:rsid w:val="00FB1BD0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C4BBA"/>
  <w15:chartTrackingRefBased/>
  <w15:docId w15:val="{566F06C6-8A3B-0340-86D7-CF835AE4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0F2B02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B0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144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bule718@gmail.com" TargetMode="External" /><Relationship Id="rId13" Type="http://schemas.openxmlformats.org/officeDocument/2006/relationships/footer" Target="footer1.xml" /><Relationship Id="rId18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10" Type="http://schemas.openxmlformats.org/officeDocument/2006/relationships/hyperlink" Target="mailto:batick.naros@ycv.vu" TargetMode="External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hyperlink" Target="mailto:marienoelle@vanuatu.com.vu" TargetMode="External" /><Relationship Id="rId14" Type="http://schemas.openxmlformats.org/officeDocument/2006/relationships/footer" Target="foot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90272D85-09B7-6048-9453-B8A461CA3E59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8C342592D08D499D1D8A50659FB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A902E-E9F1-7242-ABEF-EEFDB9355BED}"/>
      </w:docPartPr>
      <w:docPartBody>
        <w:p w:rsidR="007F49C5" w:rsidRDefault="009B73CC">
          <w:pPr>
            <w:pStyle w:val="9D8C342592D08D499D1D8A50659FB058"/>
          </w:pPr>
          <w:r>
            <w:t>Objective</w:t>
          </w:r>
        </w:p>
      </w:docPartBody>
    </w:docPart>
    <w:docPart>
      <w:docPartPr>
        <w:name w:val="B46E703AE585C9498A651F618B4C4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607D1-645D-0142-85B6-662729910536}"/>
      </w:docPartPr>
      <w:docPartBody>
        <w:p w:rsidR="007F49C5" w:rsidRDefault="009B73CC">
          <w:pPr>
            <w:pStyle w:val="B46E703AE585C9498A651F618B4C43D9"/>
          </w:pPr>
          <w:r>
            <w:t>Experience</w:t>
          </w:r>
        </w:p>
      </w:docPartBody>
    </w:docPart>
    <w:docPart>
      <w:docPartPr>
        <w:name w:val="62E9B946B3A7EA4088E51B3344E71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318CE-21BC-ED49-9E03-4586287A1E48}"/>
      </w:docPartPr>
      <w:docPartBody>
        <w:p w:rsidR="007F49C5" w:rsidRDefault="009B73CC">
          <w:pPr>
            <w:pStyle w:val="62E9B946B3A7EA4088E51B3344E71775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C5"/>
    <w:rsid w:val="00076E7C"/>
    <w:rsid w:val="001C2B24"/>
    <w:rsid w:val="00226EA5"/>
    <w:rsid w:val="007F49C5"/>
    <w:rsid w:val="0091031D"/>
    <w:rsid w:val="009B73CC"/>
    <w:rsid w:val="00B0698B"/>
    <w:rsid w:val="00CF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8C342592D08D499D1D8A50659FB058">
    <w:name w:val="9D8C342592D08D499D1D8A50659FB058"/>
  </w:style>
  <w:style w:type="paragraph" w:customStyle="1" w:styleId="B46E703AE585C9498A651F618B4C43D9">
    <w:name w:val="B46E703AE585C9498A651F618B4C43D9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US" w:eastAsia="ja-JP"/>
    </w:rPr>
  </w:style>
  <w:style w:type="paragraph" w:customStyle="1" w:styleId="62E9B946B3A7EA4088E51B3344E71775">
    <w:name w:val="62E9B946B3A7EA4088E51B3344E717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049D-B675-42B7-9701-8F57847BD7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%7b90272D85-09B7-6048-9453-B8A461CA3E59%7dtf50002018.dotx</Template>
  <TotalTime>11</TotalTime>
  <Pages>4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6785334072</dc:creator>
  <cp:keywords/>
  <dc:description/>
  <cp:lastModifiedBy>6785334072</cp:lastModifiedBy>
  <cp:revision>9</cp:revision>
  <dcterms:created xsi:type="dcterms:W3CDTF">2021-08-20T11:38:00Z</dcterms:created>
  <dcterms:modified xsi:type="dcterms:W3CDTF">2021-09-08T00:42:00Z</dcterms:modified>
</cp:coreProperties>
</file>