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F2" w:rsidRPr="003B19FB" w:rsidRDefault="00447634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jelian vira</w:t>
      </w:r>
    </w:p>
    <w:p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:rsidTr="001C29E5">
        <w:tc>
          <w:tcPr>
            <w:tcW w:w="4428" w:type="dxa"/>
          </w:tcPr>
          <w:p w:rsidR="00F376E5" w:rsidRPr="003B19FB" w:rsidRDefault="00447634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(678)7311068</w:t>
            </w:r>
          </w:p>
          <w:p w:rsidR="00F376E5" w:rsidRPr="003B19FB" w:rsidRDefault="00447634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Jelianvira03@gmail.com</w:t>
            </w:r>
          </w:p>
        </w:tc>
        <w:tc>
          <w:tcPr>
            <w:tcW w:w="4428" w:type="dxa"/>
          </w:tcPr>
          <w:p w:rsidR="00F376E5" w:rsidRPr="003B19FB" w:rsidRDefault="00F376E5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</w:p>
          <w:p w:rsidR="00F376E5" w:rsidRPr="003B19FB" w:rsidRDefault="00F376E5" w:rsidP="00447634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F376E5" w:rsidRPr="003B19FB" w:rsidRDefault="004476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Chapuis 2 Area, Luganville Santo</w:t>
      </w:r>
    </w:p>
    <w:p w:rsidR="00F376E5" w:rsidRDefault="00F376E5" w:rsidP="00A04473">
      <w:pPr>
        <w:rPr>
          <w:rFonts w:asciiTheme="minorHAnsi" w:hAnsiTheme="minorHAnsi" w:cstheme="minorHAnsi"/>
        </w:rPr>
      </w:pPr>
    </w:p>
    <w:p w:rsidR="00447634" w:rsidRPr="003B19FB" w:rsidRDefault="00447634" w:rsidP="00A044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My name is Jelian Vira and I come from Ambae. I graduated in 2021 from Santo East </w:t>
      </w:r>
      <w:r w:rsidR="00D30D2F">
        <w:rPr>
          <w:rFonts w:asciiTheme="minorHAnsi" w:hAnsiTheme="minorHAnsi" w:cstheme="minorHAnsi"/>
        </w:rPr>
        <w:t xml:space="preserve">Senior </w:t>
      </w:r>
      <w:r>
        <w:rPr>
          <w:rFonts w:asciiTheme="minorHAnsi" w:hAnsiTheme="minorHAnsi" w:cstheme="minorHAnsi"/>
        </w:rPr>
        <w:t>Secondary School with the year 13 Accomplishment certificate. Since graduation I worked in New look Shopping center as a merchandised caretaker where I was responsible for loading and unloading the specified amount of goods. My skills include</w:t>
      </w:r>
      <w:r w:rsidR="00D30D2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socializing</w:t>
      </w:r>
      <w:r w:rsidR="00FF1D8C">
        <w:rPr>
          <w:rFonts w:asciiTheme="minorHAnsi" w:hAnsiTheme="minorHAnsi" w:cstheme="minorHAnsi"/>
        </w:rPr>
        <w:t>, communicating and being punctually available. I work best a</w:t>
      </w:r>
      <w:r w:rsidR="008355FA">
        <w:rPr>
          <w:rFonts w:asciiTheme="minorHAnsi" w:hAnsiTheme="minorHAnsi" w:cstheme="minorHAnsi"/>
        </w:rPr>
        <w:t>t helping others which specializes in taking the role as a leader in the community and also in school. I am looking for a job in</w:t>
      </w:r>
      <w:r w:rsidR="006D2BFC">
        <w:rPr>
          <w:rFonts w:asciiTheme="minorHAnsi" w:hAnsiTheme="minorHAnsi" w:cstheme="minorHAnsi"/>
        </w:rPr>
        <w:t xml:space="preserve"> Climate Change Department (Climate Resilience)</w:t>
      </w:r>
      <w:r w:rsidR="00677F02">
        <w:rPr>
          <w:rFonts w:asciiTheme="minorHAnsi" w:hAnsiTheme="minorHAnsi" w:cstheme="minorHAnsi"/>
        </w:rPr>
        <w:t xml:space="preserve"> because it is my preferred working career and also because it is in line with my course study as an Arts student. I believe I can contribute to your organization due to my interests in the specified field.</w:t>
      </w:r>
      <w:bookmarkStart w:id="0" w:name="_GoBack"/>
      <w:bookmarkEnd w:id="0"/>
      <w:r w:rsidR="008355FA">
        <w:rPr>
          <w:rFonts w:asciiTheme="minorHAnsi" w:hAnsiTheme="minorHAnsi" w:cstheme="minorHAnsi"/>
        </w:rPr>
        <w:t xml:space="preserve"> 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F55E10" w:rsidP="00A905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experience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Default="00F55E10" w:rsidP="00F55E10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 look shopping center                  Shop keeper                        Dec 2021- Jan 2022</w:t>
      </w:r>
    </w:p>
    <w:p w:rsidR="00F55E10" w:rsidRDefault="00F55E10" w:rsidP="00F55E10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F55E10" w:rsidRDefault="00215D63" w:rsidP="00F55E10">
      <w:pPr>
        <w:pStyle w:val="ListParagraph"/>
        <w:numPr>
          <w:ilvl w:val="0"/>
          <w:numId w:val="8"/>
        </w:num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Load and unload goods</w:t>
      </w:r>
    </w:p>
    <w:p w:rsidR="00215D63" w:rsidRDefault="00215D63" w:rsidP="00F55E10">
      <w:pPr>
        <w:pStyle w:val="ListParagraph"/>
        <w:numPr>
          <w:ilvl w:val="0"/>
          <w:numId w:val="8"/>
        </w:num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Packages</w:t>
      </w:r>
    </w:p>
    <w:p w:rsidR="00215D63" w:rsidRPr="00F55E10" w:rsidRDefault="00215D63" w:rsidP="00F55E10">
      <w:pPr>
        <w:pStyle w:val="ListParagraph"/>
        <w:numPr>
          <w:ilvl w:val="0"/>
          <w:numId w:val="8"/>
        </w:num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Store or reshelf finished items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Default="00215D63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educational background</w:t>
      </w:r>
    </w:p>
    <w:p w:rsidR="004F3A97" w:rsidRDefault="004F3A97" w:rsidP="004F3A97"/>
    <w:p w:rsidR="004F3A97" w:rsidRPr="004F3A97" w:rsidRDefault="004F3A97" w:rsidP="004F3A97">
      <w:pPr>
        <w:rPr>
          <w:b/>
        </w:rPr>
      </w:pPr>
      <w:r>
        <w:rPr>
          <w:b/>
        </w:rPr>
        <w:t xml:space="preserve">APTC Work Readiness Program        Certificate of Completion                                 2022                                               </w:t>
      </w:r>
    </w:p>
    <w:p w:rsidR="00A90527" w:rsidRDefault="00A90527" w:rsidP="00215D63">
      <w:pPr>
        <w:rPr>
          <w:rFonts w:asciiTheme="minorHAnsi" w:hAnsiTheme="minorHAnsi" w:cstheme="minorHAnsi"/>
        </w:rPr>
      </w:pPr>
    </w:p>
    <w:p w:rsidR="00215D63" w:rsidRDefault="00215D63" w:rsidP="00215D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Santo East Junior/Senior Secondary School         Certificate of Accomplishment</w:t>
      </w:r>
      <w:r w:rsidR="004F3A97">
        <w:rPr>
          <w:rFonts w:asciiTheme="minorHAnsi" w:hAnsiTheme="minorHAnsi" w:cstheme="minorHAnsi"/>
          <w:b/>
        </w:rPr>
        <w:t xml:space="preserve">      2021</w:t>
      </w:r>
    </w:p>
    <w:p w:rsidR="00215D63" w:rsidRDefault="00215D63" w:rsidP="00215D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Year </w:t>
      </w:r>
      <w:r w:rsidR="004F3A97">
        <w:rPr>
          <w:rFonts w:asciiTheme="minorHAnsi" w:hAnsiTheme="minorHAnsi" w:cstheme="minorHAnsi"/>
          <w:b/>
        </w:rPr>
        <w:t>13</w:t>
      </w:r>
    </w:p>
    <w:p w:rsidR="00215D63" w:rsidRDefault="00215D63" w:rsidP="00215D63">
      <w:pPr>
        <w:rPr>
          <w:rFonts w:asciiTheme="minorHAnsi" w:hAnsiTheme="minorHAnsi" w:cstheme="minorHAnsi"/>
          <w:b/>
        </w:rPr>
      </w:pPr>
    </w:p>
    <w:p w:rsidR="00215D63" w:rsidRDefault="00215D63" w:rsidP="00215D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Santo East Junior/Senior Secondary School          Certificate of Accomplishment</w:t>
      </w:r>
      <w:r w:rsidR="009E7DFA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 xml:space="preserve"> </w:t>
      </w:r>
      <w:r w:rsidR="004F3A97">
        <w:rPr>
          <w:rFonts w:asciiTheme="minorHAnsi" w:hAnsiTheme="minorHAnsi" w:cstheme="minorHAnsi"/>
          <w:b/>
        </w:rPr>
        <w:t>2020</w:t>
      </w:r>
    </w:p>
    <w:p w:rsidR="00215D63" w:rsidRDefault="00215D63" w:rsidP="00215D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Year 12</w:t>
      </w:r>
    </w:p>
    <w:p w:rsidR="009E7DFA" w:rsidRDefault="009E7DFA" w:rsidP="00215D63">
      <w:pPr>
        <w:rPr>
          <w:rFonts w:asciiTheme="minorHAnsi" w:hAnsiTheme="minorHAnsi" w:cstheme="minorHAnsi"/>
          <w:b/>
        </w:rPr>
      </w:pPr>
    </w:p>
    <w:p w:rsidR="009E7DFA" w:rsidRDefault="009E7DFA" w:rsidP="00215D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Santo East Junior/Senior Secondary School           Certificate of Accomplishment</w:t>
      </w:r>
      <w:r w:rsidR="004F3A97">
        <w:rPr>
          <w:rFonts w:asciiTheme="minorHAnsi" w:hAnsiTheme="minorHAnsi" w:cstheme="minorHAnsi"/>
          <w:b/>
        </w:rPr>
        <w:t xml:space="preserve">    2018</w:t>
      </w:r>
    </w:p>
    <w:p w:rsidR="009E7DFA" w:rsidRPr="00215D63" w:rsidRDefault="009E7DFA" w:rsidP="00215D6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Year </w:t>
      </w:r>
      <w:r w:rsidR="004F3A97">
        <w:rPr>
          <w:rFonts w:asciiTheme="minorHAnsi" w:hAnsiTheme="minorHAnsi" w:cstheme="minorHAnsi"/>
          <w:b/>
        </w:rPr>
        <w:t>10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Default="009E7DFA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Awards/ Accomplishments</w:t>
      </w:r>
    </w:p>
    <w:p w:rsidR="009E7DFA" w:rsidRDefault="009E7DFA" w:rsidP="009E7DFA"/>
    <w:p w:rsidR="009E7DFA" w:rsidRDefault="009E7DFA" w:rsidP="009E7DFA">
      <w:pPr>
        <w:pStyle w:val="ListParagraph"/>
        <w:numPr>
          <w:ilvl w:val="0"/>
          <w:numId w:val="9"/>
        </w:numPr>
      </w:pPr>
      <w:r>
        <w:t xml:space="preserve">Appointed as School </w:t>
      </w:r>
      <w:r w:rsidR="00820118">
        <w:t>prefect in year 13</w:t>
      </w:r>
      <w:r w:rsidR="001374D8">
        <w:t>.</w:t>
      </w:r>
    </w:p>
    <w:p w:rsidR="009E7DFA" w:rsidRDefault="00820118" w:rsidP="009E7DFA">
      <w:pPr>
        <w:pStyle w:val="ListParagraph"/>
        <w:numPr>
          <w:ilvl w:val="0"/>
          <w:numId w:val="9"/>
        </w:numPr>
      </w:pPr>
      <w:r>
        <w:t>Received Gold Medal in Netball Team at the Inter-Secondary School Sports</w:t>
      </w:r>
      <w:r w:rsidR="001374D8">
        <w:t>.</w:t>
      </w:r>
    </w:p>
    <w:p w:rsidR="00820118" w:rsidRDefault="00820118" w:rsidP="009E7DFA">
      <w:pPr>
        <w:pStyle w:val="ListParagraph"/>
        <w:numPr>
          <w:ilvl w:val="0"/>
          <w:numId w:val="9"/>
        </w:numPr>
      </w:pPr>
      <w:r>
        <w:t>Appointed as Church Youth Leader for two years</w:t>
      </w:r>
      <w:r w:rsidR="001374D8">
        <w:t>.</w:t>
      </w:r>
    </w:p>
    <w:p w:rsidR="006D2BFC" w:rsidRDefault="006D2BFC" w:rsidP="006D2BFC"/>
    <w:p w:rsidR="006D2BFC" w:rsidRDefault="006D2BFC" w:rsidP="006D2BFC"/>
    <w:p w:rsidR="006D2BFC" w:rsidRPr="009E7DFA" w:rsidRDefault="006D2BFC" w:rsidP="006D2BFC"/>
    <w:p w:rsidR="00251FA2" w:rsidRPr="009E7DFA" w:rsidRDefault="00251FA2" w:rsidP="009E7DFA">
      <w:pPr>
        <w:rPr>
          <w:rFonts w:asciiTheme="minorHAnsi" w:hAnsiTheme="minorHAnsi" w:cstheme="minorHAnsi"/>
        </w:rPr>
      </w:pP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251FA2" w:rsidRPr="003B19FB" w:rsidRDefault="001374D8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Interest/ Hobbies</w:t>
      </w:r>
    </w:p>
    <w:p w:rsidR="00A90527" w:rsidRPr="003B19FB" w:rsidRDefault="00A90527" w:rsidP="001374D8">
      <w:pPr>
        <w:rPr>
          <w:rFonts w:asciiTheme="minorHAnsi" w:hAnsiTheme="minorHAnsi" w:cstheme="minorHAnsi"/>
        </w:rPr>
      </w:pPr>
    </w:p>
    <w:p w:rsidR="00A90527" w:rsidRDefault="001374D8" w:rsidP="001374D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like playing the guitar and listening to music.</w:t>
      </w:r>
    </w:p>
    <w:p w:rsidR="001374D8" w:rsidRDefault="001374D8" w:rsidP="001374D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enjoy participating in extracurricular activities such as sports, debates, and educational speeches. </w:t>
      </w:r>
    </w:p>
    <w:p w:rsidR="00381598" w:rsidRPr="001374D8" w:rsidRDefault="001374D8" w:rsidP="001374D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also enjoy singing and dancing.</w:t>
      </w: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References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A90527" w:rsidRPr="003B19FB" w:rsidRDefault="001374D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Ps Richard Toka</w:t>
      </w:r>
      <w:r>
        <w:rPr>
          <w:rFonts w:asciiTheme="minorHAnsi" w:hAnsiTheme="minorHAnsi" w:cstheme="minorHAnsi"/>
        </w:rPr>
        <w:t>, [Pastor</w:t>
      </w:r>
      <w:r w:rsidR="00A90527" w:rsidRPr="003B19FB">
        <w:rPr>
          <w:rFonts w:asciiTheme="minorHAnsi" w:hAnsiTheme="minorHAnsi" w:cstheme="minorHAnsi"/>
        </w:rPr>
        <w:t xml:space="preserve">] </w:t>
      </w:r>
    </w:p>
    <w:p w:rsidR="00A90527" w:rsidRPr="003B19FB" w:rsidRDefault="004F3A9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[Church pastor, Churches of Christ</w:t>
      </w:r>
      <w:r w:rsidR="00A90527" w:rsidRPr="003B19FB">
        <w:rPr>
          <w:rFonts w:asciiTheme="minorHAnsi" w:hAnsiTheme="minorHAnsi" w:cstheme="minorHAnsi"/>
        </w:rPr>
        <w:t>]</w:t>
      </w:r>
    </w:p>
    <w:p w:rsidR="00A90527" w:rsidRPr="003B19FB" w:rsidRDefault="004F3A9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 [7774551]</w:t>
      </w:r>
    </w:p>
    <w:p w:rsidR="00A90527" w:rsidRPr="003B19FB" w:rsidRDefault="004F3A9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[tokatokarich@gmail.com]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34" w:rsidRDefault="00447634" w:rsidP="005A7565">
      <w:r>
        <w:separator/>
      </w:r>
    </w:p>
  </w:endnote>
  <w:endnote w:type="continuationSeparator" w:id="0">
    <w:p w:rsidR="00447634" w:rsidRDefault="00447634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44" w:rsidRDefault="00E85944" w:rsidP="004725C4">
    <w:pPr>
      <w:pStyle w:val="Footer"/>
      <w:jc w:val="right"/>
    </w:pPr>
    <w:r>
      <w:rPr>
        <w:rStyle w:val="PageNumber"/>
      </w:rPr>
      <w:t xml:space="preserve">Name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622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34" w:rsidRDefault="00447634" w:rsidP="005A7565">
      <w:r>
        <w:separator/>
      </w:r>
    </w:p>
  </w:footnote>
  <w:footnote w:type="continuationSeparator" w:id="0">
    <w:p w:rsidR="00447634" w:rsidRDefault="00447634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6306"/>
    <w:multiLevelType w:val="hybridMultilevel"/>
    <w:tmpl w:val="542ED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51DF"/>
    <w:multiLevelType w:val="hybridMultilevel"/>
    <w:tmpl w:val="5A340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F7227"/>
    <w:multiLevelType w:val="hybridMultilevel"/>
    <w:tmpl w:val="1CB47A6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34"/>
    <w:rsid w:val="000208CD"/>
    <w:rsid w:val="000643B3"/>
    <w:rsid w:val="000B4391"/>
    <w:rsid w:val="000E6D36"/>
    <w:rsid w:val="001374D8"/>
    <w:rsid w:val="0015295F"/>
    <w:rsid w:val="00162986"/>
    <w:rsid w:val="001B0371"/>
    <w:rsid w:val="001C29E5"/>
    <w:rsid w:val="001E0FD6"/>
    <w:rsid w:val="001E6A4B"/>
    <w:rsid w:val="00215D63"/>
    <w:rsid w:val="00241560"/>
    <w:rsid w:val="0024293F"/>
    <w:rsid w:val="00251FA2"/>
    <w:rsid w:val="00280927"/>
    <w:rsid w:val="00292655"/>
    <w:rsid w:val="0033557D"/>
    <w:rsid w:val="00363CFD"/>
    <w:rsid w:val="00381598"/>
    <w:rsid w:val="003A0D27"/>
    <w:rsid w:val="003A6261"/>
    <w:rsid w:val="003B19FB"/>
    <w:rsid w:val="003D2340"/>
    <w:rsid w:val="003E0912"/>
    <w:rsid w:val="00444D0A"/>
    <w:rsid w:val="00447634"/>
    <w:rsid w:val="004725C4"/>
    <w:rsid w:val="004C4A7A"/>
    <w:rsid w:val="004E676C"/>
    <w:rsid w:val="004F3A97"/>
    <w:rsid w:val="00532F85"/>
    <w:rsid w:val="005709EC"/>
    <w:rsid w:val="0058698A"/>
    <w:rsid w:val="00596222"/>
    <w:rsid w:val="005965D6"/>
    <w:rsid w:val="005A7565"/>
    <w:rsid w:val="00605767"/>
    <w:rsid w:val="00635AE1"/>
    <w:rsid w:val="00644F9A"/>
    <w:rsid w:val="00677F02"/>
    <w:rsid w:val="0068627A"/>
    <w:rsid w:val="006D230D"/>
    <w:rsid w:val="006D2BFC"/>
    <w:rsid w:val="007206A2"/>
    <w:rsid w:val="00743C1C"/>
    <w:rsid w:val="007C56F7"/>
    <w:rsid w:val="007C734D"/>
    <w:rsid w:val="00814728"/>
    <w:rsid w:val="00820118"/>
    <w:rsid w:val="008355FA"/>
    <w:rsid w:val="008524B4"/>
    <w:rsid w:val="008A57C6"/>
    <w:rsid w:val="008A60B6"/>
    <w:rsid w:val="008D41CD"/>
    <w:rsid w:val="00940F57"/>
    <w:rsid w:val="0098550F"/>
    <w:rsid w:val="009C6AA9"/>
    <w:rsid w:val="009E7DFA"/>
    <w:rsid w:val="00A04473"/>
    <w:rsid w:val="00A23D2E"/>
    <w:rsid w:val="00A90527"/>
    <w:rsid w:val="00AA0CA0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31895"/>
    <w:rsid w:val="00C36375"/>
    <w:rsid w:val="00C503E6"/>
    <w:rsid w:val="00C55B0B"/>
    <w:rsid w:val="00C626BE"/>
    <w:rsid w:val="00C70C0B"/>
    <w:rsid w:val="00C7118F"/>
    <w:rsid w:val="00C7161D"/>
    <w:rsid w:val="00CB10ED"/>
    <w:rsid w:val="00D30D2F"/>
    <w:rsid w:val="00D83A1D"/>
    <w:rsid w:val="00D965EB"/>
    <w:rsid w:val="00DA1702"/>
    <w:rsid w:val="00DC2E06"/>
    <w:rsid w:val="00E105CB"/>
    <w:rsid w:val="00E32EC6"/>
    <w:rsid w:val="00E44059"/>
    <w:rsid w:val="00E74BC9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55E10"/>
    <w:rsid w:val="00F61891"/>
    <w:rsid w:val="00F71A97"/>
    <w:rsid w:val="00F9715D"/>
    <w:rsid w:val="00FE5369"/>
    <w:rsid w:val="00FF1D8C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0A3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5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2</Pages>
  <Words>289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2022-07-05T22:12:00Z</dcterms:created>
  <dcterms:modified xsi:type="dcterms:W3CDTF">2022-07-06T02:09:00Z</dcterms:modified>
</cp:coreProperties>
</file>