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7C5" w:rsidRPr="00DF2DA0" w:rsidRDefault="009E724E" w:rsidP="00DF2DA0">
      <w:pPr>
        <w:pStyle w:val="Title"/>
        <w:rPr>
          <w:rFonts w:ascii="Calisto MT" w:hAnsi="Calisto MT"/>
          <w:b/>
        </w:rPr>
      </w:pPr>
      <w:r w:rsidRPr="00DF2DA0">
        <w:rPr>
          <w:rFonts w:ascii="Calisto MT" w:hAnsi="Calisto MT"/>
          <w:b/>
        </w:rPr>
        <w:t>VERNIECE KARIE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ntact Info table"/>
      </w:tblPr>
      <w:tblGrid>
        <w:gridCol w:w="9072"/>
      </w:tblGrid>
      <w:tr w:rsidR="00260D3F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260D3F" w:rsidRPr="00DF2DA0" w:rsidRDefault="009E724E" w:rsidP="009E724E">
            <w:pPr>
              <w:pStyle w:val="ContactInfo"/>
              <w:rPr>
                <w:b/>
              </w:rPr>
            </w:pPr>
            <w:r w:rsidRPr="00DF2DA0">
              <w:rPr>
                <w:b/>
              </w:rPr>
              <w:t>C/PO 1186 Port Vila</w:t>
            </w:r>
            <w:r w:rsidR="00260D3F" w:rsidRPr="00DF2DA0">
              <w:rPr>
                <w:b/>
              </w:rPr>
              <w:t> | </w:t>
            </w:r>
            <w:r w:rsidRPr="00DF2DA0">
              <w:rPr>
                <w:b/>
              </w:rPr>
              <w:t>7782215</w:t>
            </w:r>
            <w:r w:rsidR="00260D3F" w:rsidRPr="00DF2DA0">
              <w:rPr>
                <w:b/>
              </w:rPr>
              <w:t> | </w:t>
            </w:r>
            <w:r w:rsidRPr="00DF2DA0">
              <w:rPr>
                <w:b/>
              </w:rPr>
              <w:t>verniecekarie17@gmail.com</w:t>
            </w:r>
          </w:p>
        </w:tc>
      </w:tr>
    </w:tbl>
    <w:sdt>
      <w:sdtPr>
        <w:alias w:val="Objective heading:"/>
        <w:tag w:val="Objective heading:"/>
        <w:id w:val="-1471434502"/>
        <w:placeholder>
          <w:docPart w:val="999BE55FD61A41CEB437B490CC617126"/>
        </w:placeholder>
        <w:temporary/>
        <w:showingPlcHdr/>
        <w15:appearance w15:val="hidden"/>
      </w:sdtPr>
      <w:sdtEndPr/>
      <w:sdtContent>
        <w:p w:rsidR="00C067C5" w:rsidRPr="00843164" w:rsidRDefault="00126049" w:rsidP="002563E8">
          <w:pPr>
            <w:pStyle w:val="Heading1"/>
          </w:pPr>
          <w:r w:rsidRPr="00DF2DA0">
            <w:rPr>
              <w:rFonts w:ascii="Calisto MT" w:hAnsi="Calisto MT"/>
              <w:color w:val="004E6C" w:themeColor="accent2" w:themeShade="80"/>
              <w:kern w:val="28"/>
              <w:sz w:val="32"/>
              <w:szCs w:val="32"/>
            </w:rPr>
            <w:t>Objective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9072"/>
      </w:tblGrid>
      <w:tr w:rsidR="00260D3F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A63858" w:rsidRPr="00123650" w:rsidRDefault="006E21EF" w:rsidP="00A63858">
            <w:pPr>
              <w:rPr>
                <w:b/>
              </w:rPr>
            </w:pPr>
            <w:r w:rsidRPr="00123650">
              <w:rPr>
                <w:b/>
              </w:rPr>
              <w:t>To be able to grow professionally and personally</w:t>
            </w:r>
            <w:r w:rsidR="00A63858" w:rsidRPr="00123650">
              <w:rPr>
                <w:b/>
              </w:rPr>
              <w:t>;</w:t>
            </w:r>
          </w:p>
          <w:p w:rsidR="00A63858" w:rsidRDefault="00A63858" w:rsidP="00A63858">
            <w:pPr>
              <w:pStyle w:val="ListParagraph"/>
              <w:numPr>
                <w:ilvl w:val="0"/>
                <w:numId w:val="15"/>
              </w:numPr>
            </w:pPr>
            <w:r>
              <w:t>As</w:t>
            </w:r>
            <w:r w:rsidR="006E21EF">
              <w:t xml:space="preserve"> a women and mother in my </w:t>
            </w:r>
            <w:r>
              <w:t>community.</w:t>
            </w:r>
          </w:p>
          <w:p w:rsidR="00A63858" w:rsidRDefault="00A63858" w:rsidP="00A63858">
            <w:pPr>
              <w:pStyle w:val="ListParagraph"/>
              <w:numPr>
                <w:ilvl w:val="0"/>
                <w:numId w:val="15"/>
              </w:numPr>
            </w:pPr>
            <w:r>
              <w:t>Financially stable and provide for my family.</w:t>
            </w:r>
          </w:p>
          <w:p w:rsidR="00260D3F" w:rsidRPr="00843164" w:rsidRDefault="00A63858" w:rsidP="00A63858">
            <w:pPr>
              <w:pStyle w:val="ListParagraph"/>
              <w:numPr>
                <w:ilvl w:val="0"/>
                <w:numId w:val="15"/>
              </w:numPr>
            </w:pPr>
            <w:r>
              <w:t>Be</w:t>
            </w:r>
            <w:r w:rsidR="006E21EF">
              <w:t xml:space="preserve"> a role model for other young women as well.</w:t>
            </w:r>
          </w:p>
        </w:tc>
      </w:tr>
    </w:tbl>
    <w:sdt>
      <w:sdtPr>
        <w:alias w:val="Skills &amp; Abilities heading:"/>
        <w:tag w:val="Skills &amp; Abilities heading:"/>
        <w:id w:val="-1758198345"/>
        <w:placeholder>
          <w:docPart w:val="CD5E37450D0B40789994F4215F063037"/>
        </w:placeholder>
        <w:temporary/>
        <w:showingPlcHdr/>
        <w15:appearance w15:val="hidden"/>
      </w:sdtPr>
      <w:sdtEndPr/>
      <w:sdtContent>
        <w:p w:rsidR="00126049" w:rsidRPr="00843164" w:rsidRDefault="00126049" w:rsidP="002563E8">
          <w:pPr>
            <w:pStyle w:val="Heading1"/>
          </w:pPr>
          <w:r w:rsidRPr="00DF2DA0">
            <w:rPr>
              <w:rFonts w:ascii="Calisto MT" w:hAnsi="Calisto MT"/>
              <w:color w:val="004E6C" w:themeColor="accent2" w:themeShade="80"/>
              <w:kern w:val="28"/>
              <w:sz w:val="32"/>
              <w:szCs w:val="32"/>
            </w:rPr>
            <w:t>Skills &amp; Abilities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9072"/>
      </w:tblGrid>
      <w:tr w:rsidR="00260D3F" w:rsidRPr="00843164" w:rsidTr="0084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60D3F" w:rsidRPr="00123650" w:rsidRDefault="00A63858" w:rsidP="00A63858">
            <w:pPr>
              <w:rPr>
                <w:b/>
              </w:rPr>
            </w:pPr>
            <w:r w:rsidRPr="00123650">
              <w:rPr>
                <w:b/>
              </w:rPr>
              <w:t xml:space="preserve">With my years of experience in various roles in the aviation industry and private sector I have </w:t>
            </w:r>
            <w:r w:rsidR="00AB3273" w:rsidRPr="00123650">
              <w:rPr>
                <w:b/>
              </w:rPr>
              <w:t xml:space="preserve">developed </w:t>
            </w:r>
            <w:r w:rsidRPr="00123650">
              <w:rPr>
                <w:b/>
              </w:rPr>
              <w:t>the follow skill sets ;</w:t>
            </w:r>
          </w:p>
          <w:p w:rsidR="00A63858" w:rsidRDefault="00A63858" w:rsidP="00A63858">
            <w:pPr>
              <w:pStyle w:val="ListParagraph"/>
              <w:numPr>
                <w:ilvl w:val="0"/>
                <w:numId w:val="16"/>
              </w:numPr>
            </w:pPr>
            <w:r>
              <w:t xml:space="preserve">I have </w:t>
            </w:r>
            <w:r w:rsidR="00D85D8A">
              <w:t>sound knowledge and understanding of the Government procurement and financial systems</w:t>
            </w:r>
            <w:r w:rsidR="0050564A">
              <w:t>/processes</w:t>
            </w:r>
            <w:r w:rsidR="00D85D8A">
              <w:t xml:space="preserve"> </w:t>
            </w:r>
          </w:p>
          <w:p w:rsidR="00D85D8A" w:rsidRDefault="00D85D8A" w:rsidP="00A63858">
            <w:pPr>
              <w:pStyle w:val="ListParagraph"/>
              <w:numPr>
                <w:ilvl w:val="0"/>
                <w:numId w:val="16"/>
              </w:numPr>
            </w:pPr>
            <w:r>
              <w:t xml:space="preserve">I have established networks with personnel within government and non-government organizations </w:t>
            </w:r>
          </w:p>
          <w:p w:rsidR="00D85D8A" w:rsidRDefault="00D85D8A" w:rsidP="00A63858">
            <w:pPr>
              <w:pStyle w:val="ListParagraph"/>
              <w:numPr>
                <w:ilvl w:val="0"/>
                <w:numId w:val="16"/>
              </w:numPr>
            </w:pPr>
            <w:r>
              <w:t xml:space="preserve">I am highly people oriented </w:t>
            </w:r>
            <w:r w:rsidR="0050564A">
              <w:t>with</w:t>
            </w:r>
            <w:r>
              <w:t xml:space="preserve"> high negotiation skills </w:t>
            </w:r>
          </w:p>
          <w:p w:rsidR="00D85D8A" w:rsidRPr="00843164" w:rsidRDefault="0050564A" w:rsidP="00A63858">
            <w:pPr>
              <w:pStyle w:val="ListParagraph"/>
              <w:numPr>
                <w:ilvl w:val="0"/>
                <w:numId w:val="16"/>
              </w:numPr>
            </w:pPr>
            <w:r>
              <w:t>I</w:t>
            </w:r>
            <w:r w:rsidR="00D85D8A">
              <w:t xml:space="preserve"> hold high respect and integrity for the organization that I work for </w:t>
            </w:r>
          </w:p>
        </w:tc>
      </w:tr>
    </w:tbl>
    <w:sdt>
      <w:sdtPr>
        <w:alias w:val="Experience heading:"/>
        <w:tag w:val="Experience heading:"/>
        <w:id w:val="899876606"/>
        <w:placeholder>
          <w:docPart w:val="2CE7B05FCE50405A830C0E927C342B17"/>
        </w:placeholder>
        <w:temporary/>
        <w:showingPlcHdr/>
        <w15:appearance w15:val="hidden"/>
      </w:sdtPr>
      <w:sdtEndPr/>
      <w:sdtContent>
        <w:p w:rsidR="00843164" w:rsidRPr="00843164" w:rsidRDefault="00843164" w:rsidP="00843164">
          <w:pPr>
            <w:pStyle w:val="Heading1"/>
          </w:pPr>
          <w:r w:rsidRPr="00DF2DA0">
            <w:rPr>
              <w:rFonts w:ascii="Calisto MT" w:hAnsi="Calisto MT"/>
              <w:color w:val="004E6C" w:themeColor="accent2" w:themeShade="80"/>
              <w:kern w:val="28"/>
              <w:sz w:val="32"/>
              <w:szCs w:val="32"/>
            </w:rPr>
            <w:t>Experience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xperience table"/>
      </w:tblPr>
      <w:tblGrid>
        <w:gridCol w:w="1657"/>
        <w:gridCol w:w="7415"/>
      </w:tblGrid>
      <w:tr w:rsidR="00843164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:rsidR="00843164" w:rsidRPr="00123650" w:rsidRDefault="00297EFF" w:rsidP="00297EFF">
            <w:pPr>
              <w:pStyle w:val="Date"/>
              <w:rPr>
                <w:b/>
              </w:rPr>
            </w:pPr>
            <w:r>
              <w:t xml:space="preserve"> </w:t>
            </w:r>
            <w:r w:rsidRPr="00123650">
              <w:rPr>
                <w:b/>
              </w:rPr>
              <w:t>2019</w:t>
            </w:r>
            <w:r w:rsidR="00843164" w:rsidRPr="00123650">
              <w:rPr>
                <w:b/>
              </w:rPr>
              <w:t>-</w:t>
            </w:r>
            <w:r w:rsidRPr="00123650">
              <w:rPr>
                <w:b/>
              </w:rPr>
              <w:t>2021</w:t>
            </w:r>
          </w:p>
        </w:tc>
        <w:tc>
          <w:tcPr>
            <w:tcW w:w="4087" w:type="pct"/>
          </w:tcPr>
          <w:p w:rsidR="00843164" w:rsidRPr="00123650" w:rsidRDefault="00297EFF" w:rsidP="00F227A9">
            <w:pPr>
              <w:rPr>
                <w:b/>
                <w:color w:val="auto"/>
              </w:rPr>
            </w:pPr>
            <w:r w:rsidRPr="00123650">
              <w:rPr>
                <w:b/>
                <w:color w:val="auto"/>
              </w:rPr>
              <w:t xml:space="preserve">Cashier &amp; Administration  Officer ,Belair Airways </w:t>
            </w:r>
          </w:p>
          <w:p w:rsidR="00E80F93" w:rsidRDefault="00E80F93" w:rsidP="00E80F93">
            <w:pPr>
              <w:pStyle w:val="ListBullet"/>
            </w:pPr>
            <w:r>
              <w:t>My role required me to receive payments for ticketing from customers and also make arrangements for their booking.</w:t>
            </w:r>
          </w:p>
          <w:p w:rsidR="00843164" w:rsidRDefault="00E80F93" w:rsidP="00E80F93">
            <w:pPr>
              <w:pStyle w:val="ListBullet"/>
            </w:pPr>
            <w:r>
              <w:t>Communicate with customers and confirm booking and other related schedule arrangements.</w:t>
            </w:r>
          </w:p>
          <w:p w:rsidR="00E80F93" w:rsidRPr="00843164" w:rsidRDefault="00E80F93" w:rsidP="00E80F93">
            <w:pPr>
              <w:pStyle w:val="ListBullet"/>
            </w:pPr>
            <w:r>
              <w:t>I am also responsible for banking and reconciliation of finance and reporting from time to time to management.</w:t>
            </w:r>
          </w:p>
        </w:tc>
      </w:tr>
      <w:tr w:rsidR="00843164" w:rsidRPr="00843164" w:rsidTr="00526C73">
        <w:tc>
          <w:tcPr>
            <w:tcW w:w="913" w:type="pct"/>
          </w:tcPr>
          <w:p w:rsidR="00843164" w:rsidRPr="00123650" w:rsidRDefault="00297EFF" w:rsidP="00843164">
            <w:pPr>
              <w:pStyle w:val="Date"/>
              <w:rPr>
                <w:b/>
              </w:rPr>
            </w:pPr>
            <w:r w:rsidRPr="00123650">
              <w:rPr>
                <w:b/>
              </w:rPr>
              <w:t>2016-2018</w:t>
            </w:r>
          </w:p>
        </w:tc>
        <w:tc>
          <w:tcPr>
            <w:tcW w:w="4087" w:type="pct"/>
          </w:tcPr>
          <w:p w:rsidR="00843164" w:rsidRPr="00123650" w:rsidRDefault="00297EFF" w:rsidP="00F227A9">
            <w:pPr>
              <w:rPr>
                <w:b/>
                <w:color w:val="auto"/>
              </w:rPr>
            </w:pPr>
            <w:r w:rsidRPr="00123650">
              <w:rPr>
                <w:b/>
                <w:color w:val="auto"/>
              </w:rPr>
              <w:t>Maintenance Controller</w:t>
            </w:r>
            <w:r w:rsidR="00843164" w:rsidRPr="00123650">
              <w:rPr>
                <w:b/>
                <w:color w:val="auto"/>
              </w:rPr>
              <w:t>,  </w:t>
            </w:r>
            <w:r w:rsidRPr="00123650">
              <w:rPr>
                <w:b/>
                <w:color w:val="auto"/>
              </w:rPr>
              <w:t>Belair Airways</w:t>
            </w:r>
          </w:p>
          <w:p w:rsidR="00843164" w:rsidRDefault="004B64A7" w:rsidP="004B64A7">
            <w:pPr>
              <w:pStyle w:val="ListBullet"/>
            </w:pPr>
            <w:r>
              <w:t>I was responsible for ensuring that the repair and servicing of plan</w:t>
            </w:r>
            <w:r w:rsidR="00B77EC1">
              <w:t>e</w:t>
            </w:r>
            <w:r>
              <w:t>s were done in accordance to planned schedules</w:t>
            </w:r>
            <w:r w:rsidR="00B77EC1">
              <w:t>.</w:t>
            </w:r>
          </w:p>
          <w:p w:rsidR="004B64A7" w:rsidRDefault="00B77EC1" w:rsidP="004B64A7">
            <w:pPr>
              <w:pStyle w:val="ListBullet"/>
            </w:pPr>
            <w:r>
              <w:t>I was responsible also for developing the plan for ensuring that any damaged plane in any part of Vanuatu was returned safely back to base for repair service.</w:t>
            </w:r>
          </w:p>
          <w:p w:rsidR="00B77EC1" w:rsidRPr="00843164" w:rsidRDefault="00B77EC1" w:rsidP="004B64A7">
            <w:pPr>
              <w:pStyle w:val="ListBullet"/>
            </w:pPr>
            <w:r>
              <w:t xml:space="preserve">I also developed plans for engineers to do </w:t>
            </w:r>
            <w:r w:rsidR="00CF3B77">
              <w:t>routine repairs</w:t>
            </w:r>
            <w:r>
              <w:t xml:space="preserve"> and servicing.</w:t>
            </w:r>
          </w:p>
        </w:tc>
      </w:tr>
      <w:tr w:rsidR="003E3F9D" w:rsidRPr="00843164" w:rsidTr="00526C73">
        <w:tc>
          <w:tcPr>
            <w:tcW w:w="913" w:type="pct"/>
          </w:tcPr>
          <w:p w:rsidR="003E3F9D" w:rsidRPr="00123650" w:rsidRDefault="003E3F9D" w:rsidP="003E3F9D">
            <w:pPr>
              <w:pStyle w:val="Date"/>
              <w:rPr>
                <w:b/>
              </w:rPr>
            </w:pPr>
            <w:r w:rsidRPr="00123650">
              <w:rPr>
                <w:b/>
              </w:rPr>
              <w:lastRenderedPageBreak/>
              <w:t>2014 -2015</w:t>
            </w:r>
          </w:p>
        </w:tc>
        <w:tc>
          <w:tcPr>
            <w:tcW w:w="4087" w:type="pct"/>
          </w:tcPr>
          <w:p w:rsidR="003E3F9D" w:rsidRPr="00123650" w:rsidRDefault="003E3F9D" w:rsidP="003E3F9D">
            <w:pPr>
              <w:rPr>
                <w:b/>
                <w:color w:val="auto"/>
              </w:rPr>
            </w:pPr>
            <w:r w:rsidRPr="00123650">
              <w:rPr>
                <w:b/>
                <w:color w:val="auto"/>
              </w:rPr>
              <w:t>Filing &amp; Customer Service,  Belair Airways</w:t>
            </w:r>
          </w:p>
          <w:p w:rsidR="00CF3B77" w:rsidRDefault="00CF3B77" w:rsidP="00CF3B77">
            <w:pPr>
              <w:pStyle w:val="ListBullet"/>
            </w:pPr>
            <w:r>
              <w:t xml:space="preserve">I made sure that all sales summary, tickets. </w:t>
            </w:r>
            <w:r w:rsidR="00B8450A">
              <w:t>Cargo</w:t>
            </w:r>
            <w:r>
              <w:t xml:space="preserve"> manifest was filed.</w:t>
            </w:r>
          </w:p>
          <w:p w:rsidR="003E3F9D" w:rsidRDefault="00CF3B77" w:rsidP="00CF3B77">
            <w:pPr>
              <w:pStyle w:val="ListBullet"/>
            </w:pPr>
            <w:r>
              <w:t xml:space="preserve">I was responsible also for receiving customers over the counter and phone calls. </w:t>
            </w:r>
          </w:p>
          <w:p w:rsidR="00CF3B77" w:rsidRPr="00843164" w:rsidRDefault="00CF3B77" w:rsidP="00CF3B77">
            <w:pPr>
              <w:pStyle w:val="ListBullet"/>
            </w:pPr>
            <w:r>
              <w:t xml:space="preserve">I also assisted with any other day to day operational tasks as </w:t>
            </w:r>
            <w:r w:rsidR="00611399">
              <w:t>required – as flight bookings from customers, island agents for flights etc..</w:t>
            </w:r>
          </w:p>
        </w:tc>
      </w:tr>
    </w:tbl>
    <w:sdt>
      <w:sdtPr>
        <w:alias w:val="Education heading:"/>
        <w:tag w:val="Education heading:"/>
        <w:id w:val="989682148"/>
        <w:placeholder>
          <w:docPart w:val="26D89677F0244EFF84B9BC3BDC18D7E1"/>
        </w:placeholder>
        <w:temporary/>
        <w:showingPlcHdr/>
        <w15:appearance w15:val="hidden"/>
      </w:sdtPr>
      <w:sdtEndPr/>
      <w:sdtContent>
        <w:p w:rsidR="00843164" w:rsidRPr="00843164" w:rsidRDefault="00843164" w:rsidP="00843164">
          <w:pPr>
            <w:pStyle w:val="Heading1"/>
          </w:pPr>
          <w:r w:rsidRPr="00DF2DA0">
            <w:rPr>
              <w:rFonts w:ascii="Calisto MT" w:hAnsi="Calisto MT"/>
              <w:color w:val="004E6C" w:themeColor="accent2" w:themeShade="80"/>
              <w:kern w:val="28"/>
              <w:sz w:val="32"/>
              <w:szCs w:val="32"/>
            </w:rPr>
            <w:t>Education</w:t>
          </w:r>
        </w:p>
      </w:sdtContent>
    </w:sdt>
    <w:tbl>
      <w:tblPr>
        <w:tblStyle w:val="ResumeTable"/>
        <w:tblW w:w="5880" w:type="pct"/>
        <w:tblLook w:val="0620" w:firstRow="1" w:lastRow="0" w:firstColumn="0" w:lastColumn="0" w:noHBand="1" w:noVBand="1"/>
        <w:tblDescription w:val="Education table"/>
      </w:tblPr>
      <w:tblGrid>
        <w:gridCol w:w="1948"/>
        <w:gridCol w:w="8721"/>
      </w:tblGrid>
      <w:tr w:rsidR="00843164" w:rsidRPr="00843164" w:rsidTr="00A84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  <w:tblHeader/>
        </w:trPr>
        <w:tc>
          <w:tcPr>
            <w:tcW w:w="913" w:type="pct"/>
          </w:tcPr>
          <w:p w:rsidR="00A842C8" w:rsidRPr="00123650" w:rsidRDefault="00A842C8" w:rsidP="00A842C8">
            <w:pPr>
              <w:pStyle w:val="Date"/>
              <w:rPr>
                <w:b/>
              </w:rPr>
            </w:pPr>
            <w:r w:rsidRPr="00123650">
              <w:rPr>
                <w:b/>
              </w:rPr>
              <w:t>2013</w:t>
            </w:r>
            <w:r w:rsidR="00843164" w:rsidRPr="00123650">
              <w:rPr>
                <w:b/>
              </w:rPr>
              <w:t>-</w:t>
            </w:r>
            <w:r w:rsidRPr="00123650">
              <w:rPr>
                <w:b/>
              </w:rPr>
              <w:t>2013</w:t>
            </w:r>
          </w:p>
          <w:p w:rsidR="00843164" w:rsidRDefault="00A842C8" w:rsidP="00A842C8">
            <w:pPr>
              <w:pStyle w:val="Date"/>
            </w:pPr>
            <w:r>
              <w:t>(Feb-Nov)</w:t>
            </w:r>
          </w:p>
          <w:p w:rsidR="00A842C8" w:rsidRDefault="00A842C8" w:rsidP="00A842C8"/>
          <w:p w:rsidR="00A842C8" w:rsidRPr="00123650" w:rsidRDefault="00A842C8" w:rsidP="00A842C8">
            <w:pPr>
              <w:pStyle w:val="Date"/>
              <w:rPr>
                <w:b/>
              </w:rPr>
            </w:pPr>
            <w:r w:rsidRPr="00123650">
              <w:rPr>
                <w:b/>
              </w:rPr>
              <w:t xml:space="preserve">2013-2013                        </w:t>
            </w:r>
          </w:p>
          <w:p w:rsidR="00A842C8" w:rsidRPr="00A842C8" w:rsidRDefault="00A842C8" w:rsidP="00463170">
            <w:pPr>
              <w:pStyle w:val="Date"/>
            </w:pPr>
            <w:r>
              <w:t>(Feb-Nov)</w:t>
            </w:r>
          </w:p>
        </w:tc>
        <w:tc>
          <w:tcPr>
            <w:tcW w:w="4087" w:type="pct"/>
          </w:tcPr>
          <w:p w:rsidR="00843164" w:rsidRPr="00A842C8" w:rsidRDefault="00A842C8" w:rsidP="00A842C8">
            <w:pPr>
              <w:rPr>
                <w:iCs/>
              </w:rPr>
            </w:pPr>
            <w:r w:rsidRPr="00123650">
              <w:rPr>
                <w:b/>
              </w:rPr>
              <w:t>Higher Vocational Certificate 1 in Business Finance</w:t>
            </w:r>
            <w:r>
              <w:t xml:space="preserve"> </w:t>
            </w:r>
            <w:r w:rsidR="00843164" w:rsidRPr="00843164">
              <w:t>,  </w:t>
            </w:r>
            <w:r>
              <w:t xml:space="preserve">Port Vila </w:t>
            </w:r>
            <w:r w:rsidR="00843164" w:rsidRPr="00843164">
              <w:t>,  </w:t>
            </w:r>
            <w:r w:rsidRPr="00A842C8">
              <w:rPr>
                <w:iCs/>
              </w:rPr>
              <w:t xml:space="preserve">Vanuatu Chamber of Commerce </w:t>
            </w:r>
          </w:p>
          <w:p w:rsidR="00A842C8" w:rsidRDefault="00A842C8" w:rsidP="00A842C8">
            <w:pPr>
              <w:rPr>
                <w:rStyle w:val="Emphasis"/>
              </w:rPr>
            </w:pPr>
          </w:p>
          <w:p w:rsidR="00A842C8" w:rsidRDefault="00A842C8" w:rsidP="00A842C8">
            <w:r w:rsidRPr="00123650">
              <w:rPr>
                <w:b/>
              </w:rPr>
              <w:t>Vocational Foundation Certificate in Business Management</w:t>
            </w:r>
            <w:r>
              <w:t xml:space="preserve"> , Port Vila, Vanuatu Chamber of Commerce</w:t>
            </w:r>
          </w:p>
          <w:p w:rsidR="00A842C8" w:rsidRPr="00843164" w:rsidRDefault="00A842C8" w:rsidP="00A842C8"/>
        </w:tc>
      </w:tr>
    </w:tbl>
    <w:p w:rsidR="00126049" w:rsidRPr="00B8450A" w:rsidRDefault="00B8450A" w:rsidP="002563E8">
      <w:pPr>
        <w:pStyle w:val="Heading1"/>
        <w:rPr>
          <w:rFonts w:ascii="Calisto MT" w:hAnsi="Calisto MT"/>
          <w:color w:val="004E6C" w:themeColor="accent2" w:themeShade="80"/>
          <w:kern w:val="28"/>
          <w:sz w:val="32"/>
          <w:szCs w:val="32"/>
        </w:rPr>
      </w:pPr>
      <w:r w:rsidRPr="00B8450A">
        <w:rPr>
          <w:rFonts w:ascii="Calisto MT" w:hAnsi="Calisto MT"/>
          <w:color w:val="004E6C" w:themeColor="accent2" w:themeShade="80"/>
          <w:kern w:val="28"/>
          <w:sz w:val="32"/>
          <w:szCs w:val="32"/>
        </w:rPr>
        <w:t>HOBBIES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mmunication table"/>
      </w:tblPr>
      <w:tblGrid>
        <w:gridCol w:w="9072"/>
      </w:tblGrid>
      <w:tr w:rsidR="00260D3F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260D3F" w:rsidRPr="00123650" w:rsidRDefault="00414ABF" w:rsidP="00414ABF">
            <w:pPr>
              <w:rPr>
                <w:b/>
              </w:rPr>
            </w:pPr>
            <w:r w:rsidRPr="00123650">
              <w:rPr>
                <w:b/>
              </w:rPr>
              <w:t>I am someone who enjoys :</w:t>
            </w:r>
          </w:p>
          <w:p w:rsidR="00414ABF" w:rsidRDefault="00414ABF" w:rsidP="00414ABF">
            <w:pPr>
              <w:pStyle w:val="ListParagraph"/>
              <w:numPr>
                <w:ilvl w:val="0"/>
                <w:numId w:val="17"/>
              </w:numPr>
            </w:pPr>
            <w:r>
              <w:t xml:space="preserve">Working and helping others </w:t>
            </w:r>
          </w:p>
          <w:p w:rsidR="00414ABF" w:rsidRDefault="00414ABF" w:rsidP="00414ABF">
            <w:pPr>
              <w:pStyle w:val="ListParagraph"/>
              <w:numPr>
                <w:ilvl w:val="0"/>
                <w:numId w:val="17"/>
              </w:numPr>
            </w:pPr>
            <w:r>
              <w:t xml:space="preserve">Attending and contributing to church &amp; community activities </w:t>
            </w:r>
          </w:p>
          <w:p w:rsidR="00414ABF" w:rsidRPr="00843164" w:rsidRDefault="00414ABF" w:rsidP="00414ABF">
            <w:pPr>
              <w:pStyle w:val="ListParagraph"/>
              <w:numPr>
                <w:ilvl w:val="0"/>
                <w:numId w:val="17"/>
              </w:numPr>
            </w:pPr>
            <w:r>
              <w:t xml:space="preserve">Cooking and gardening </w:t>
            </w:r>
          </w:p>
        </w:tc>
      </w:tr>
    </w:tbl>
    <w:p w:rsidR="00126049" w:rsidRPr="00B8450A" w:rsidRDefault="00B8450A" w:rsidP="002563E8">
      <w:pPr>
        <w:pStyle w:val="Heading1"/>
        <w:rPr>
          <w:rFonts w:ascii="Calisto MT" w:hAnsi="Calisto MT"/>
          <w:color w:val="004E6C" w:themeColor="accent2" w:themeShade="80"/>
          <w:kern w:val="28"/>
          <w:sz w:val="32"/>
          <w:szCs w:val="32"/>
        </w:rPr>
      </w:pPr>
      <w:r w:rsidRPr="00B8450A">
        <w:rPr>
          <w:rFonts w:ascii="Calisto MT" w:hAnsi="Calisto MT"/>
          <w:color w:val="004E6C" w:themeColor="accent2" w:themeShade="80"/>
          <w:kern w:val="28"/>
          <w:sz w:val="32"/>
          <w:szCs w:val="32"/>
        </w:rPr>
        <w:lastRenderedPageBreak/>
        <w:t>REFERREES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Leadership table"/>
      </w:tblPr>
      <w:tblGrid>
        <w:gridCol w:w="9072"/>
      </w:tblGrid>
      <w:tr w:rsidR="00260D3F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260D3F" w:rsidRPr="00740F39" w:rsidRDefault="00740F39" w:rsidP="00740F39">
            <w:pPr>
              <w:pStyle w:val="ListParagraph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740F39">
              <w:rPr>
                <w:b/>
                <w:color w:val="auto"/>
                <w:sz w:val="24"/>
                <w:szCs w:val="24"/>
              </w:rPr>
              <w:t xml:space="preserve">Frida </w:t>
            </w:r>
            <w:proofErr w:type="spellStart"/>
            <w:r w:rsidRPr="00740F39">
              <w:rPr>
                <w:b/>
                <w:color w:val="auto"/>
                <w:sz w:val="24"/>
                <w:szCs w:val="24"/>
              </w:rPr>
              <w:t>Vira</w:t>
            </w:r>
            <w:proofErr w:type="spellEnd"/>
          </w:p>
          <w:p w:rsidR="00740F39" w:rsidRPr="007621A6" w:rsidRDefault="00740F39" w:rsidP="00740F39">
            <w:pPr>
              <w:pStyle w:val="ListParagraph"/>
            </w:pPr>
            <w:r w:rsidRPr="007621A6">
              <w:t>Accounts Supervisor</w:t>
            </w:r>
          </w:p>
          <w:p w:rsidR="00740F39" w:rsidRPr="007621A6" w:rsidRDefault="00740F39" w:rsidP="00740F39">
            <w:pPr>
              <w:pStyle w:val="ListParagraph"/>
            </w:pPr>
            <w:r w:rsidRPr="007621A6">
              <w:t>Belair Airways</w:t>
            </w:r>
          </w:p>
          <w:p w:rsidR="00740F39" w:rsidRPr="007621A6" w:rsidRDefault="00740F39" w:rsidP="00740F39">
            <w:pPr>
              <w:pStyle w:val="ListParagraph"/>
            </w:pPr>
            <w:r w:rsidRPr="007621A6">
              <w:t>7776587</w:t>
            </w:r>
          </w:p>
          <w:p w:rsidR="00740F39" w:rsidRDefault="00740F39" w:rsidP="00740F39">
            <w:pPr>
              <w:pStyle w:val="ListParagraph"/>
              <w:rPr>
                <w:color w:val="auto"/>
              </w:rPr>
            </w:pPr>
          </w:p>
          <w:p w:rsidR="00740F39" w:rsidRPr="00740F39" w:rsidRDefault="00740F39" w:rsidP="00740F39">
            <w:pPr>
              <w:pStyle w:val="ListParagraph"/>
              <w:numPr>
                <w:ilvl w:val="0"/>
                <w:numId w:val="18"/>
              </w:numPr>
              <w:rPr>
                <w:b/>
                <w:color w:val="auto"/>
                <w:sz w:val="24"/>
                <w:szCs w:val="24"/>
              </w:rPr>
            </w:pPr>
            <w:r w:rsidRPr="00740F39">
              <w:rPr>
                <w:b/>
                <w:color w:val="auto"/>
                <w:sz w:val="24"/>
                <w:szCs w:val="24"/>
              </w:rPr>
              <w:t>Natasha Willie</w:t>
            </w:r>
          </w:p>
          <w:p w:rsidR="00740F39" w:rsidRPr="007621A6" w:rsidRDefault="00740F39" w:rsidP="00740F39">
            <w:pPr>
              <w:pStyle w:val="ListParagraph"/>
            </w:pPr>
            <w:r w:rsidRPr="007621A6">
              <w:t>Youth Leader</w:t>
            </w:r>
          </w:p>
          <w:p w:rsidR="00740F39" w:rsidRPr="007621A6" w:rsidRDefault="00740F39" w:rsidP="00740F39">
            <w:pPr>
              <w:pStyle w:val="ListParagraph"/>
            </w:pPr>
            <w:r w:rsidRPr="007621A6">
              <w:t>Presbyterian Church</w:t>
            </w:r>
          </w:p>
          <w:p w:rsidR="00740F39" w:rsidRPr="00843164" w:rsidRDefault="00740F39" w:rsidP="00740F39">
            <w:pPr>
              <w:pStyle w:val="ListParagraph"/>
            </w:pPr>
            <w:r w:rsidRPr="007621A6">
              <w:t>7753434</w:t>
            </w:r>
          </w:p>
        </w:tc>
      </w:tr>
    </w:tbl>
    <w:p w:rsidR="00260D3F" w:rsidRPr="00843164" w:rsidRDefault="00260D3F" w:rsidP="00F25533"/>
    <w:sectPr w:rsidR="00260D3F" w:rsidRPr="00843164">
      <w:footerReference w:type="default" r:id="rId10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64F1" w:rsidRDefault="000E64F1">
      <w:pPr>
        <w:spacing w:after="0"/>
      </w:pPr>
      <w:r>
        <w:separator/>
      </w:r>
    </w:p>
    <w:p w:rsidR="000E64F1" w:rsidRDefault="000E64F1"/>
  </w:endnote>
  <w:endnote w:type="continuationSeparator" w:id="0">
    <w:p w:rsidR="000E64F1" w:rsidRDefault="000E64F1">
      <w:pPr>
        <w:spacing w:after="0"/>
      </w:pPr>
      <w:r>
        <w:continuationSeparator/>
      </w:r>
    </w:p>
    <w:p w:rsidR="000E64F1" w:rsidRDefault="000E64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7A9" w:rsidRDefault="00F227A9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123650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64F1" w:rsidRDefault="000E64F1">
      <w:pPr>
        <w:spacing w:after="0"/>
      </w:pPr>
      <w:r>
        <w:separator/>
      </w:r>
    </w:p>
    <w:p w:rsidR="000E64F1" w:rsidRDefault="000E64F1"/>
  </w:footnote>
  <w:footnote w:type="continuationSeparator" w:id="0">
    <w:p w:rsidR="000E64F1" w:rsidRDefault="000E64F1">
      <w:pPr>
        <w:spacing w:after="0"/>
      </w:pPr>
      <w:r>
        <w:continuationSeparator/>
      </w:r>
    </w:p>
    <w:p w:rsidR="000E64F1" w:rsidRDefault="000E64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E0187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1610EF7"/>
    <w:multiLevelType w:val="hybridMultilevel"/>
    <w:tmpl w:val="966C1E56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09970403"/>
    <w:multiLevelType w:val="hybridMultilevel"/>
    <w:tmpl w:val="162E6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62111"/>
    <w:multiLevelType w:val="hybridMultilevel"/>
    <w:tmpl w:val="804AF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D7525"/>
    <w:multiLevelType w:val="hybridMultilevel"/>
    <w:tmpl w:val="49605E5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7A9"/>
    <w:rsid w:val="000C0CA7"/>
    <w:rsid w:val="000E64F1"/>
    <w:rsid w:val="000F2762"/>
    <w:rsid w:val="00123650"/>
    <w:rsid w:val="00126049"/>
    <w:rsid w:val="0014523F"/>
    <w:rsid w:val="00254924"/>
    <w:rsid w:val="002563E8"/>
    <w:rsid w:val="00260D3F"/>
    <w:rsid w:val="00297EFF"/>
    <w:rsid w:val="003E3F9D"/>
    <w:rsid w:val="00414ABF"/>
    <w:rsid w:val="00463170"/>
    <w:rsid w:val="004827F9"/>
    <w:rsid w:val="004B64A7"/>
    <w:rsid w:val="0050564A"/>
    <w:rsid w:val="00526C73"/>
    <w:rsid w:val="00557019"/>
    <w:rsid w:val="00611399"/>
    <w:rsid w:val="00650306"/>
    <w:rsid w:val="00693B17"/>
    <w:rsid w:val="006E21EF"/>
    <w:rsid w:val="00740F39"/>
    <w:rsid w:val="007621A6"/>
    <w:rsid w:val="00762CE4"/>
    <w:rsid w:val="00797C46"/>
    <w:rsid w:val="0082354B"/>
    <w:rsid w:val="00843164"/>
    <w:rsid w:val="00854E7D"/>
    <w:rsid w:val="008551F7"/>
    <w:rsid w:val="008A74DF"/>
    <w:rsid w:val="008B5DC0"/>
    <w:rsid w:val="00931654"/>
    <w:rsid w:val="009E724E"/>
    <w:rsid w:val="00A63858"/>
    <w:rsid w:val="00A82DCC"/>
    <w:rsid w:val="00A842C8"/>
    <w:rsid w:val="00AB3273"/>
    <w:rsid w:val="00B77EC1"/>
    <w:rsid w:val="00B8450A"/>
    <w:rsid w:val="00C02E26"/>
    <w:rsid w:val="00C067C5"/>
    <w:rsid w:val="00CC02DD"/>
    <w:rsid w:val="00CC05D9"/>
    <w:rsid w:val="00CD7582"/>
    <w:rsid w:val="00CF3B77"/>
    <w:rsid w:val="00D0020C"/>
    <w:rsid w:val="00D06E8C"/>
    <w:rsid w:val="00D568D3"/>
    <w:rsid w:val="00D65641"/>
    <w:rsid w:val="00D81F4E"/>
    <w:rsid w:val="00D85D8A"/>
    <w:rsid w:val="00DD4FCB"/>
    <w:rsid w:val="00DF2DA0"/>
    <w:rsid w:val="00E42361"/>
    <w:rsid w:val="00E76367"/>
    <w:rsid w:val="00E80F93"/>
    <w:rsid w:val="00F227A9"/>
    <w:rsid w:val="00F25533"/>
    <w:rsid w:val="00F6077F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FA11E-0E1B-4D48-94E3-AAF738D2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004E6C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004E6C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0F6FC6" w:themeColor="accent1" w:shadow="1"/>
        <w:left w:val="single" w:sz="2" w:space="10" w:color="0F6FC6" w:themeColor="accent1" w:shadow="1"/>
        <w:bottom w:val="single" w:sz="2" w:space="10" w:color="0F6FC6" w:themeColor="accent1" w:shadow="1"/>
        <w:right w:val="single" w:sz="2" w:space="10" w:color="0F6FC6" w:themeColor="accent1" w:shadow="1"/>
      </w:pBdr>
      <w:ind w:left="1152" w:right="1152"/>
    </w:pPr>
    <w:rPr>
      <w:rFonts w:eastAsiaTheme="minorEastAsia"/>
      <w:i/>
      <w:iCs/>
      <w:color w:val="073763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17406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073763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5D9"/>
    <w:rPr>
      <w:color w:val="F491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073763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73763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073763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073763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073763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glossaryDocument" Target="glossary/document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wnR\AppData\Roaming\Microsoft\Templates\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9BE55FD61A41CEB437B490CC617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04365-D500-4B5A-9849-35BFAD07FF78}"/>
      </w:docPartPr>
      <w:docPartBody>
        <w:p w:rsidR="0025684A" w:rsidRDefault="00BC63AE">
          <w:pPr>
            <w:pStyle w:val="999BE55FD61A41CEB437B490CC617126"/>
          </w:pPr>
          <w:r w:rsidRPr="00843164">
            <w:t>Objective</w:t>
          </w:r>
        </w:p>
      </w:docPartBody>
    </w:docPart>
    <w:docPart>
      <w:docPartPr>
        <w:name w:val="CD5E37450D0B40789994F4215F06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507C-7655-4C72-97A9-6A1411F5851B}"/>
      </w:docPartPr>
      <w:docPartBody>
        <w:p w:rsidR="0025684A" w:rsidRDefault="00BC63AE">
          <w:pPr>
            <w:pStyle w:val="CD5E37450D0B40789994F4215F063037"/>
          </w:pPr>
          <w:r w:rsidRPr="00843164">
            <w:t>Skills &amp; Abilities</w:t>
          </w:r>
        </w:p>
      </w:docPartBody>
    </w:docPart>
    <w:docPart>
      <w:docPartPr>
        <w:name w:val="2CE7B05FCE50405A830C0E927C342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800B3-3CF4-4E8A-8495-4A77D864DAEC}"/>
      </w:docPartPr>
      <w:docPartBody>
        <w:p w:rsidR="0025684A" w:rsidRDefault="00BC63AE">
          <w:pPr>
            <w:pStyle w:val="2CE7B05FCE50405A830C0E927C342B17"/>
          </w:pPr>
          <w:r w:rsidRPr="00843164">
            <w:t>Experience</w:t>
          </w:r>
        </w:p>
      </w:docPartBody>
    </w:docPart>
    <w:docPart>
      <w:docPartPr>
        <w:name w:val="26D89677F0244EFF84B9BC3BDC18D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EFAE0-EFB1-479E-8B91-FFA10786C842}"/>
      </w:docPartPr>
      <w:docPartBody>
        <w:p w:rsidR="0025684A" w:rsidRDefault="00BC63AE">
          <w:pPr>
            <w:pStyle w:val="26D89677F0244EFF84B9BC3BDC18D7E1"/>
          </w:pPr>
          <w:r w:rsidRPr="00843164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563"/>
    <w:rsid w:val="00153563"/>
    <w:rsid w:val="0025684A"/>
    <w:rsid w:val="00850F23"/>
    <w:rsid w:val="00B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9BE55FD61A41CEB437B490CC617126">
    <w:name w:val="999BE55FD61A41CEB437B490CC617126"/>
  </w:style>
  <w:style w:type="paragraph" w:customStyle="1" w:styleId="CD5E37450D0B40789994F4215F063037">
    <w:name w:val="CD5E37450D0B40789994F4215F063037"/>
  </w:style>
  <w:style w:type="paragraph" w:customStyle="1" w:styleId="2CE7B05FCE50405A830C0E927C342B17">
    <w:name w:val="2CE7B05FCE50405A830C0E927C342B17"/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26D89677F0244EFF84B9BC3BDC18D7E1">
    <w:name w:val="26D89677F0244EFF84B9BC3BDC18D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et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www.w3.org/2000/xmlns/"/>
    <ds:schemaRef ds:uri="40262f94-9f35-4ac3-9a90-690165a166b7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f35948-e619-41b3-aa29-22878b09cfd2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Resume.dotx</Template>
  <TotalTime>0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Reuben</dc:creator>
  <cp:lastModifiedBy>verniecekarie17@gmail.com</cp:lastModifiedBy>
  <cp:revision>2</cp:revision>
  <dcterms:created xsi:type="dcterms:W3CDTF">2021-08-19T04:30:00Z</dcterms:created>
  <dcterms:modified xsi:type="dcterms:W3CDTF">2021-08-19T04:30:00Z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